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4BF34" w14:textId="77777777" w:rsidR="001C0292" w:rsidRPr="003222E9" w:rsidRDefault="001C0292" w:rsidP="001C0292">
      <w:pPr>
        <w:suppressAutoHyphens w:val="0"/>
        <w:autoSpaceDN/>
        <w:spacing w:line="276" w:lineRule="auto"/>
        <w:jc w:val="center"/>
        <w:rPr>
          <w:rFonts w:ascii="Monserrat" w:hAnsi="Monserrat"/>
          <w:sz w:val="20"/>
          <w:szCs w:val="20"/>
          <w:lang w:val="en-US"/>
        </w:rPr>
      </w:pPr>
      <w:r w:rsidRPr="003222E9">
        <w:rPr>
          <w:rFonts w:ascii="Montserrat" w:hAnsi="Montserrat"/>
          <w:i/>
          <w:sz w:val="20"/>
          <w:szCs w:val="20"/>
          <w:highlight w:val="lightGray"/>
          <w:lang w:val="en-US"/>
        </w:rPr>
        <w:t>(Other logos may be entered – e.g., Research Centre)</w:t>
      </w:r>
    </w:p>
    <w:p w14:paraId="075588A3" w14:textId="77777777" w:rsidR="002D3AB2" w:rsidRDefault="002D3AB2" w:rsidP="001C0292">
      <w:pPr>
        <w:spacing w:after="0" w:line="360" w:lineRule="auto"/>
        <w:rPr>
          <w:rFonts w:ascii="Montserrat" w:hAnsi="Montserrat"/>
          <w:b/>
          <w:lang w:val="en-US"/>
        </w:rPr>
      </w:pPr>
    </w:p>
    <w:p w14:paraId="6C100FF7" w14:textId="77777777" w:rsidR="001C0292" w:rsidRPr="001C0292" w:rsidRDefault="001C0292" w:rsidP="001C0292">
      <w:pPr>
        <w:spacing w:after="0" w:line="360" w:lineRule="auto"/>
        <w:rPr>
          <w:rFonts w:ascii="Montserrat" w:hAnsi="Montserrat"/>
          <w:b/>
          <w:lang w:val="en-US"/>
        </w:rPr>
      </w:pPr>
    </w:p>
    <w:p w14:paraId="66AA3B38" w14:textId="6690221B" w:rsidR="00A23078" w:rsidRPr="00907D1F" w:rsidRDefault="00A23078" w:rsidP="00A23078">
      <w:pPr>
        <w:spacing w:after="0" w:line="240" w:lineRule="auto"/>
        <w:jc w:val="center"/>
        <w:rPr>
          <w:rFonts w:ascii="Montserrat Medium" w:hAnsi="Montserrat Medium"/>
          <w:b/>
          <w:sz w:val="20"/>
          <w:szCs w:val="20"/>
          <w:lang w:val="en-US"/>
        </w:rPr>
      </w:pPr>
      <w:r w:rsidRPr="00907D1F">
        <w:rPr>
          <w:rFonts w:ascii="Montserrat Medium" w:hAnsi="Montserrat Medium"/>
          <w:b/>
          <w:i/>
          <w:sz w:val="20"/>
          <w:szCs w:val="20"/>
          <w:lang w:val="en-US"/>
        </w:rPr>
        <w:t>DEBRIEFING</w:t>
      </w:r>
      <w:r w:rsidR="00CD531E" w:rsidRPr="00907D1F">
        <w:rPr>
          <w:rFonts w:ascii="Montserrat Medium" w:hAnsi="Montserrat Medium"/>
          <w:b/>
          <w:i/>
          <w:sz w:val="20"/>
          <w:szCs w:val="20"/>
          <w:lang w:val="en-US"/>
        </w:rPr>
        <w:t xml:space="preserve"> </w:t>
      </w:r>
      <w:r w:rsidRPr="00907D1F">
        <w:rPr>
          <w:rFonts w:ascii="Montserrat Medium" w:hAnsi="Montserrat Medium"/>
          <w:b/>
          <w:sz w:val="20"/>
          <w:szCs w:val="20"/>
          <w:lang w:val="en-US"/>
        </w:rPr>
        <w:t>/</w:t>
      </w:r>
      <w:r w:rsidR="00CD531E" w:rsidRPr="00907D1F">
        <w:rPr>
          <w:rFonts w:ascii="Montserrat Medium" w:hAnsi="Montserrat Medium"/>
          <w:b/>
          <w:sz w:val="20"/>
          <w:szCs w:val="20"/>
          <w:lang w:val="en-US"/>
        </w:rPr>
        <w:t xml:space="preserve"> </w:t>
      </w:r>
      <w:r w:rsidR="00C42097" w:rsidRPr="00907D1F">
        <w:rPr>
          <w:rFonts w:ascii="Montserrat Medium" w:hAnsi="Montserrat Medium"/>
          <w:b/>
          <w:sz w:val="20"/>
          <w:szCs w:val="20"/>
          <w:lang w:val="en-US"/>
        </w:rPr>
        <w:t>RESEARCH EXPLANATION</w:t>
      </w:r>
    </w:p>
    <w:p w14:paraId="16AD02CE" w14:textId="77777777" w:rsidR="00CD531E" w:rsidRPr="00907D1F" w:rsidRDefault="00CD531E" w:rsidP="00A23078">
      <w:pPr>
        <w:spacing w:after="0" w:line="240" w:lineRule="auto"/>
        <w:jc w:val="center"/>
        <w:rPr>
          <w:rFonts w:ascii="Montserrat Medium" w:hAnsi="Montserrat Medium"/>
          <w:b/>
          <w:sz w:val="20"/>
          <w:szCs w:val="20"/>
          <w:lang w:val="en-US"/>
        </w:rPr>
      </w:pPr>
    </w:p>
    <w:p w14:paraId="2BAEBE1E" w14:textId="77777777" w:rsidR="00A23078" w:rsidRPr="00907D1F" w:rsidRDefault="00A23078" w:rsidP="00A23078">
      <w:pPr>
        <w:spacing w:after="0" w:line="240" w:lineRule="auto"/>
        <w:jc w:val="center"/>
        <w:rPr>
          <w:rFonts w:ascii="Montserrat Medium" w:hAnsi="Montserrat Medium"/>
          <w:b/>
          <w:sz w:val="20"/>
          <w:szCs w:val="20"/>
          <w:lang w:val="en-US"/>
        </w:rPr>
      </w:pPr>
    </w:p>
    <w:p w14:paraId="69C05884" w14:textId="3971C9F6" w:rsidR="00A23078" w:rsidRPr="006A3934" w:rsidRDefault="00907D1F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  <w:r w:rsidRPr="00907D1F">
        <w:rPr>
          <w:rFonts w:ascii="Montserrat Medium" w:hAnsi="Montserrat Medium"/>
          <w:sz w:val="20"/>
          <w:szCs w:val="20"/>
          <w:lang w:val="en-US"/>
        </w:rPr>
        <w:t xml:space="preserve">Thank you very much for taking part in this study. As stated at the beginning of your participation, the study focuses on </w:t>
      </w:r>
      <w:r w:rsidR="00A23078" w:rsidRPr="00907D1F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[</w:t>
      </w:r>
      <w:r w:rsidR="00853C99" w:rsidRPr="00853C99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indicate theme in general</w:t>
      </w:r>
      <w:r w:rsidR="00A23078" w:rsidRPr="00907D1F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 xml:space="preserve">] </w:t>
      </w:r>
      <w:r w:rsidR="008A5F2C" w:rsidRPr="008A5F2C">
        <w:rPr>
          <w:rFonts w:ascii="Montserrat Medium" w:hAnsi="Montserrat Medium"/>
          <w:sz w:val="20"/>
          <w:szCs w:val="20"/>
          <w:lang w:val="en-US"/>
        </w:rPr>
        <w:t>and aims to</w:t>
      </w:r>
      <w:r w:rsidR="008A5F2C" w:rsidRPr="008A5F2C">
        <w:rPr>
          <w:rFonts w:ascii="Montserrat Medium" w:hAnsi="Montserrat Medium"/>
          <w:sz w:val="20"/>
          <w:szCs w:val="20"/>
          <w:lang w:val="en-US"/>
        </w:rPr>
        <w:t xml:space="preserve"> </w:t>
      </w:r>
      <w:r w:rsidR="00A23078" w:rsidRPr="00907D1F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[</w:t>
      </w:r>
      <w:r w:rsidR="00C718FF" w:rsidRPr="00C718FF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indicate general objective(s)</w:t>
      </w:r>
      <w:r w:rsidR="00A23078" w:rsidRPr="00907D1F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]</w:t>
      </w:r>
      <w:r w:rsidR="00A23078" w:rsidRPr="00907D1F">
        <w:rPr>
          <w:rFonts w:ascii="Montserrat Medium" w:hAnsi="Montserrat Medium"/>
          <w:sz w:val="20"/>
          <w:szCs w:val="20"/>
          <w:lang w:val="en-US"/>
        </w:rPr>
        <w:t xml:space="preserve">. </w:t>
      </w:r>
      <w:r w:rsidR="00A06574" w:rsidRPr="006A3934">
        <w:rPr>
          <w:rFonts w:ascii="Montserrat Medium" w:hAnsi="Montserrat Medium"/>
          <w:sz w:val="20"/>
          <w:szCs w:val="20"/>
          <w:lang w:val="en-US"/>
        </w:rPr>
        <w:t>More specifically,</w:t>
      </w:r>
      <w:r w:rsidR="00A06574" w:rsidRPr="006A3934">
        <w:rPr>
          <w:rFonts w:ascii="Montserrat Medium" w:hAnsi="Montserrat Medium"/>
          <w:sz w:val="20"/>
          <w:szCs w:val="20"/>
          <w:lang w:val="en-US"/>
        </w:rPr>
        <w:t xml:space="preserve"> </w:t>
      </w:r>
      <w:r w:rsidR="00A23078" w:rsidRPr="006A3934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[</w:t>
      </w:r>
      <w:r w:rsidR="001B5C00" w:rsidRPr="006A3934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indicate hypotheses or more specific goals, where applicable</w:t>
      </w:r>
      <w:r w:rsidR="00A23078" w:rsidRPr="006A3934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]</w:t>
      </w:r>
      <w:r w:rsidR="00A23078" w:rsidRPr="006A3934">
        <w:rPr>
          <w:rFonts w:ascii="Montserrat Medium" w:hAnsi="Montserrat Medium"/>
          <w:sz w:val="20"/>
          <w:szCs w:val="20"/>
          <w:lang w:val="en-US"/>
        </w:rPr>
        <w:t>.</w:t>
      </w:r>
    </w:p>
    <w:p w14:paraId="1310B512" w14:textId="77777777" w:rsidR="00A23078" w:rsidRPr="006A3934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</w:p>
    <w:p w14:paraId="02FF2359" w14:textId="4798DE29" w:rsidR="00A23078" w:rsidRPr="00407423" w:rsidRDefault="006A3934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  <w:r w:rsidRPr="00407423">
        <w:rPr>
          <w:rFonts w:ascii="Montserrat Medium" w:hAnsi="Montserrat Medium"/>
          <w:sz w:val="20"/>
          <w:szCs w:val="20"/>
          <w:lang w:val="en-US"/>
        </w:rPr>
        <w:t>In the context of their participation</w:t>
      </w:r>
      <w:r w:rsidR="00A23078" w:rsidRPr="00407423">
        <w:rPr>
          <w:rFonts w:ascii="Montserrat Medium" w:hAnsi="Montserrat Medium"/>
          <w:sz w:val="20"/>
          <w:szCs w:val="20"/>
          <w:lang w:val="en-US"/>
        </w:rPr>
        <w:t xml:space="preserve">, </w:t>
      </w:r>
      <w:r w:rsidR="00A23078" w:rsidRPr="00407423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[</w:t>
      </w:r>
      <w:r w:rsidR="00407423" w:rsidRPr="00407423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disclose elements of deception or concealment of information, where applicable; identify/provide the measures envisaged to deal with possible negative consequences for participants, where applicable</w:t>
      </w:r>
      <w:r w:rsidR="00A23078" w:rsidRPr="00407423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]</w:t>
      </w:r>
      <w:r w:rsidR="00A23078" w:rsidRPr="00407423">
        <w:rPr>
          <w:rFonts w:ascii="Montserrat Medium" w:hAnsi="Montserrat Medium"/>
          <w:sz w:val="20"/>
          <w:szCs w:val="20"/>
          <w:lang w:val="en-US"/>
        </w:rPr>
        <w:t>.</w:t>
      </w:r>
    </w:p>
    <w:p w14:paraId="10FBBC77" w14:textId="77777777" w:rsidR="00A23078" w:rsidRPr="00407423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</w:p>
    <w:p w14:paraId="2479DE60" w14:textId="3FA17BFC" w:rsidR="00A23078" w:rsidRPr="00FD2D39" w:rsidRDefault="00FD2D39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  <w:r w:rsidRPr="00FD2D39">
        <w:rPr>
          <w:rFonts w:ascii="Montserrat Medium" w:hAnsi="Montserrat Medium"/>
          <w:sz w:val="20"/>
          <w:szCs w:val="20"/>
          <w:lang w:val="en-US"/>
        </w:rPr>
        <w:t>We would like to reinforce the contact details you can use if you wish to ask a question, share a comment, or indicate your intention to receive information on the main results and conclusions of the study:</w:t>
      </w:r>
      <w:r w:rsidR="00A23078" w:rsidRPr="00FD2D39">
        <w:rPr>
          <w:rFonts w:ascii="Montserrat Medium" w:hAnsi="Montserrat Medium"/>
          <w:sz w:val="20"/>
          <w:szCs w:val="20"/>
          <w:lang w:val="en-US"/>
        </w:rPr>
        <w:t xml:space="preserve"> </w:t>
      </w:r>
      <w:r w:rsidR="00A23078" w:rsidRPr="00FD2D39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[</w:t>
      </w:r>
      <w:r w:rsidR="003B023D" w:rsidRPr="003B023D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indicate name and e-mail address of team member(s) or coordinator</w:t>
      </w:r>
      <w:r w:rsidR="00A23078" w:rsidRPr="00FD2D39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]</w:t>
      </w:r>
      <w:r w:rsidR="00A23078" w:rsidRPr="00FD2D39">
        <w:rPr>
          <w:rFonts w:ascii="Montserrat Medium" w:hAnsi="Montserrat Medium"/>
          <w:sz w:val="20"/>
          <w:szCs w:val="20"/>
          <w:lang w:val="en-US"/>
        </w:rPr>
        <w:t xml:space="preserve">. </w:t>
      </w:r>
    </w:p>
    <w:p w14:paraId="7254DBBE" w14:textId="77777777" w:rsidR="00A23078" w:rsidRPr="00FD2D39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</w:p>
    <w:p w14:paraId="3C7F042E" w14:textId="4E32828C" w:rsidR="00A23078" w:rsidRPr="00045E1B" w:rsidRDefault="00045E1B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  <w:r w:rsidRPr="00045E1B">
        <w:rPr>
          <w:rFonts w:ascii="Montserrat Medium" w:hAnsi="Montserrat Medium"/>
          <w:sz w:val="20"/>
          <w:szCs w:val="20"/>
          <w:lang w:val="en-US"/>
        </w:rPr>
        <w:t xml:space="preserve">If you are interested in accessing more information </w:t>
      </w:r>
      <w:r w:rsidR="00E97C9E" w:rsidRPr="00045E1B">
        <w:rPr>
          <w:rFonts w:ascii="Montserrat Medium" w:hAnsi="Montserrat Medium"/>
          <w:sz w:val="20"/>
          <w:szCs w:val="20"/>
          <w:lang w:val="en-US"/>
        </w:rPr>
        <w:t>about the</w:t>
      </w:r>
      <w:r w:rsidRPr="00045E1B">
        <w:rPr>
          <w:rFonts w:ascii="Montserrat Medium" w:hAnsi="Montserrat Medium"/>
          <w:sz w:val="20"/>
          <w:szCs w:val="20"/>
          <w:lang w:val="en-US"/>
        </w:rPr>
        <w:t xml:space="preserve"> study, you can also consult the following sources</w:t>
      </w:r>
      <w:r>
        <w:rPr>
          <w:rFonts w:ascii="Montserrat Medium" w:hAnsi="Montserrat Medium"/>
          <w:sz w:val="20"/>
          <w:szCs w:val="20"/>
          <w:lang w:val="en-US"/>
        </w:rPr>
        <w:t xml:space="preserve">: </w:t>
      </w:r>
      <w:r w:rsidR="00A23078" w:rsidRPr="00045E1B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[</w:t>
      </w:r>
      <w:r w:rsidR="00A239E0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i</w:t>
      </w:r>
      <w:r w:rsidR="00A239E0" w:rsidRPr="00A239E0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ndicate reference publications, websites or other platforms with information on the subject, where applicable</w:t>
      </w:r>
      <w:r w:rsidR="00A23078" w:rsidRPr="00045E1B">
        <w:rPr>
          <w:rFonts w:ascii="Montserrat Medium" w:hAnsi="Montserrat Medium"/>
          <w:color w:val="7F7F7F" w:themeColor="text1" w:themeTint="80"/>
          <w:sz w:val="20"/>
          <w:szCs w:val="20"/>
          <w:lang w:val="en-US"/>
        </w:rPr>
        <w:t>]</w:t>
      </w:r>
      <w:r w:rsidR="00A23078" w:rsidRPr="00045E1B">
        <w:rPr>
          <w:rFonts w:ascii="Montserrat Medium" w:hAnsi="Montserrat Medium"/>
          <w:sz w:val="20"/>
          <w:szCs w:val="20"/>
          <w:lang w:val="en-US"/>
        </w:rPr>
        <w:t>.</w:t>
      </w:r>
    </w:p>
    <w:p w14:paraId="6FD031CC" w14:textId="77777777" w:rsidR="00A23078" w:rsidRPr="00045E1B" w:rsidRDefault="00A23078" w:rsidP="00A23078">
      <w:pPr>
        <w:spacing w:after="0"/>
        <w:jc w:val="both"/>
        <w:rPr>
          <w:rFonts w:ascii="Montserrat Medium" w:hAnsi="Montserrat Medium"/>
          <w:sz w:val="20"/>
          <w:szCs w:val="20"/>
          <w:lang w:val="en-US"/>
        </w:rPr>
      </w:pPr>
    </w:p>
    <w:p w14:paraId="376F2FF0" w14:textId="2D8564D0" w:rsidR="005D6B57" w:rsidRPr="005D6B57" w:rsidRDefault="00FA6C8A" w:rsidP="00FA6C8A">
      <w:pPr>
        <w:ind w:firstLine="708"/>
        <w:rPr>
          <w:lang w:val="pt-BR"/>
        </w:rPr>
      </w:pPr>
      <w:proofErr w:type="spellStart"/>
      <w:r w:rsidRPr="00FA6C8A">
        <w:rPr>
          <w:rFonts w:ascii="Montserrat Medium" w:hAnsi="Montserrat Medium"/>
          <w:sz w:val="20"/>
          <w:szCs w:val="20"/>
        </w:rPr>
        <w:t>Thanks</w:t>
      </w:r>
      <w:proofErr w:type="spellEnd"/>
      <w:r w:rsidRPr="00FA6C8A">
        <w:rPr>
          <w:rFonts w:ascii="Montserrat Medium" w:hAnsi="Montserrat Medium"/>
          <w:sz w:val="20"/>
          <w:szCs w:val="20"/>
        </w:rPr>
        <w:t xml:space="preserve"> </w:t>
      </w:r>
      <w:proofErr w:type="spellStart"/>
      <w:r w:rsidRPr="00FA6C8A">
        <w:rPr>
          <w:rFonts w:ascii="Montserrat Medium" w:hAnsi="Montserrat Medium"/>
          <w:sz w:val="20"/>
          <w:szCs w:val="20"/>
        </w:rPr>
        <w:t>again</w:t>
      </w:r>
      <w:proofErr w:type="spellEnd"/>
      <w:r w:rsidRPr="00FA6C8A">
        <w:rPr>
          <w:rFonts w:ascii="Montserrat Medium" w:hAnsi="Montserrat Medium"/>
          <w:sz w:val="20"/>
          <w:szCs w:val="20"/>
        </w:rPr>
        <w:t xml:space="preserve"> for </w:t>
      </w:r>
      <w:proofErr w:type="spellStart"/>
      <w:r w:rsidRPr="00FA6C8A">
        <w:rPr>
          <w:rFonts w:ascii="Montserrat Medium" w:hAnsi="Montserrat Medium"/>
          <w:sz w:val="20"/>
          <w:szCs w:val="20"/>
        </w:rPr>
        <w:t>your</w:t>
      </w:r>
      <w:proofErr w:type="spellEnd"/>
      <w:r w:rsidRPr="00FA6C8A">
        <w:rPr>
          <w:rFonts w:ascii="Montserrat Medium" w:hAnsi="Montserrat Medium"/>
          <w:sz w:val="20"/>
          <w:szCs w:val="20"/>
        </w:rPr>
        <w:t xml:space="preserve"> </w:t>
      </w:r>
      <w:proofErr w:type="spellStart"/>
      <w:r w:rsidRPr="00FA6C8A">
        <w:rPr>
          <w:rFonts w:ascii="Montserrat Medium" w:hAnsi="Montserrat Medium"/>
          <w:sz w:val="20"/>
          <w:szCs w:val="20"/>
        </w:rPr>
        <w:t>participation</w:t>
      </w:r>
      <w:proofErr w:type="spellEnd"/>
    </w:p>
    <w:p w14:paraId="668CC0B3" w14:textId="77777777" w:rsidR="005D6B57" w:rsidRDefault="005D6B57" w:rsidP="005D6B57">
      <w:pPr>
        <w:rPr>
          <w:lang w:val="pt-BR"/>
        </w:rPr>
      </w:pPr>
    </w:p>
    <w:p w14:paraId="0A7F1108" w14:textId="47BD1016" w:rsidR="005D6B57" w:rsidRPr="005D6B57" w:rsidRDefault="005D6B57" w:rsidP="005D6B57">
      <w:pPr>
        <w:tabs>
          <w:tab w:val="left" w:pos="7560"/>
        </w:tabs>
        <w:rPr>
          <w:lang w:val="pt-BR"/>
        </w:rPr>
      </w:pPr>
      <w:r>
        <w:rPr>
          <w:lang w:val="pt-BR"/>
        </w:rPr>
        <w:tab/>
      </w:r>
    </w:p>
    <w:sectPr w:rsidR="005D6B57" w:rsidRPr="005D6B57" w:rsidSect="00C35F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851" w:left="170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E9572" w14:textId="77777777" w:rsidR="009E3ADD" w:rsidRDefault="009E3ADD" w:rsidP="001B2D4D">
      <w:pPr>
        <w:spacing w:after="0" w:line="240" w:lineRule="auto"/>
      </w:pPr>
      <w:r>
        <w:separator/>
      </w:r>
    </w:p>
  </w:endnote>
  <w:endnote w:type="continuationSeparator" w:id="0">
    <w:p w14:paraId="50E29774" w14:textId="77777777" w:rsidR="009E3ADD" w:rsidRDefault="009E3ADD" w:rsidP="001B2D4D">
      <w:pPr>
        <w:spacing w:after="0" w:line="240" w:lineRule="auto"/>
      </w:pPr>
      <w:r>
        <w:continuationSeparator/>
      </w:r>
    </w:p>
  </w:endnote>
  <w:endnote w:type="continuationNotice" w:id="1">
    <w:p w14:paraId="68DFEF7F" w14:textId="77777777" w:rsidR="009E3ADD" w:rsidRDefault="009E3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0C6FC" w14:textId="77777777" w:rsidR="00382CD7" w:rsidRDefault="00382CD7" w:rsidP="00F86524">
    <w:pPr>
      <w:spacing w:line="360" w:lineRule="auto"/>
      <w:rPr>
        <w:rFonts w:ascii="Montserrat" w:hAnsi="Montserrat"/>
        <w:sz w:val="14"/>
        <w:szCs w:val="14"/>
      </w:rPr>
    </w:pPr>
  </w:p>
  <w:p w14:paraId="7FBE8A5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4BCDE872" w14:textId="77777777" w:rsidR="00F86524" w:rsidRPr="00174E9B" w:rsidRDefault="00382CD7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</w:p>
  <w:p w14:paraId="355B4A23" w14:textId="77777777" w:rsidR="00F86524" w:rsidRPr="00F86524" w:rsidRDefault="00F86524" w:rsidP="00F8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92C1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1339B4AE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27D54464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  <w:r w:rsidR="00382CD7">
      <w:rPr>
        <w:noProof/>
      </w:rPr>
      <w:drawing>
        <wp:inline distT="0" distB="0" distL="0" distR="0" wp14:anchorId="676BFEB0" wp14:editId="35169D00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6740" w14:textId="77777777" w:rsidR="00BE2E62" w:rsidRPr="00F86524" w:rsidRDefault="00BE2E62" w:rsidP="00F8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F22CF" w14:textId="77777777" w:rsidR="009E3ADD" w:rsidRDefault="009E3ADD" w:rsidP="001B2D4D">
      <w:pPr>
        <w:spacing w:after="0" w:line="240" w:lineRule="auto"/>
      </w:pPr>
      <w:r>
        <w:separator/>
      </w:r>
    </w:p>
  </w:footnote>
  <w:footnote w:type="continuationSeparator" w:id="0">
    <w:p w14:paraId="55FE4690" w14:textId="77777777" w:rsidR="009E3ADD" w:rsidRDefault="009E3ADD" w:rsidP="001B2D4D">
      <w:pPr>
        <w:spacing w:after="0" w:line="240" w:lineRule="auto"/>
      </w:pPr>
      <w:r>
        <w:continuationSeparator/>
      </w:r>
    </w:p>
  </w:footnote>
  <w:footnote w:type="continuationNotice" w:id="1">
    <w:p w14:paraId="0C668865" w14:textId="77777777" w:rsidR="009E3ADD" w:rsidRDefault="009E3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9F57B" w14:textId="77777777" w:rsidR="00382CD7" w:rsidRDefault="00382CD7" w:rsidP="0064603C">
    <w:pPr>
      <w:pStyle w:val="Header"/>
      <w:tabs>
        <w:tab w:val="left" w:pos="6617"/>
      </w:tabs>
    </w:pPr>
  </w:p>
  <w:p w14:paraId="768B2747" w14:textId="77777777" w:rsidR="00382CD7" w:rsidRDefault="00382CD7" w:rsidP="0064603C">
    <w:pPr>
      <w:pStyle w:val="Header"/>
      <w:tabs>
        <w:tab w:val="left" w:pos="6617"/>
      </w:tabs>
    </w:pPr>
  </w:p>
  <w:p w14:paraId="536EC674" w14:textId="77777777" w:rsidR="00382CD7" w:rsidRDefault="00382CD7" w:rsidP="0064603C">
    <w:pPr>
      <w:pStyle w:val="Header"/>
      <w:tabs>
        <w:tab w:val="left" w:pos="6617"/>
      </w:tabs>
    </w:pPr>
  </w:p>
  <w:p w14:paraId="5BC02D20" w14:textId="77777777" w:rsidR="00382CD7" w:rsidRDefault="00382CD7" w:rsidP="0064603C">
    <w:pPr>
      <w:pStyle w:val="Header"/>
      <w:tabs>
        <w:tab w:val="left" w:pos="6617"/>
      </w:tabs>
    </w:pPr>
  </w:p>
  <w:p w14:paraId="76900E6C" w14:textId="77777777" w:rsidR="00382CD7" w:rsidRDefault="00382CD7" w:rsidP="0064603C">
    <w:pPr>
      <w:pStyle w:val="Header"/>
      <w:tabs>
        <w:tab w:val="left" w:pos="6617"/>
      </w:tabs>
    </w:pPr>
  </w:p>
  <w:p w14:paraId="0F86315C" w14:textId="77777777" w:rsidR="001B2D4D" w:rsidRDefault="0064603C" w:rsidP="0064603C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285C" w14:textId="74C4E7AC" w:rsidR="00BE2E62" w:rsidRPr="00BE2E62" w:rsidRDefault="00B47A72" w:rsidP="00BE2E6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F89FDB" wp14:editId="778C6123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2642616" cy="777240"/>
          <wp:effectExtent l="0" t="0" r="5715" b="3810"/>
          <wp:wrapTopAndBottom/>
          <wp:docPr id="1290812326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616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0"/>
  </w:num>
  <w:num w:numId="2" w16cid:durableId="27992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45E1B"/>
    <w:rsid w:val="00066F9D"/>
    <w:rsid w:val="000B2F6C"/>
    <w:rsid w:val="000E1126"/>
    <w:rsid w:val="00104ED4"/>
    <w:rsid w:val="00173EAA"/>
    <w:rsid w:val="00174E9B"/>
    <w:rsid w:val="001B2D4D"/>
    <w:rsid w:val="001B5C00"/>
    <w:rsid w:val="001B6397"/>
    <w:rsid w:val="001C0292"/>
    <w:rsid w:val="002072B2"/>
    <w:rsid w:val="002D1825"/>
    <w:rsid w:val="002D3AB2"/>
    <w:rsid w:val="002E0720"/>
    <w:rsid w:val="00382CD7"/>
    <w:rsid w:val="003B023D"/>
    <w:rsid w:val="00407423"/>
    <w:rsid w:val="00424931"/>
    <w:rsid w:val="0049660F"/>
    <w:rsid w:val="005D6B57"/>
    <w:rsid w:val="005F26FC"/>
    <w:rsid w:val="0064603C"/>
    <w:rsid w:val="006A3934"/>
    <w:rsid w:val="00752CD9"/>
    <w:rsid w:val="00764F0E"/>
    <w:rsid w:val="00781832"/>
    <w:rsid w:val="008462E2"/>
    <w:rsid w:val="00853C99"/>
    <w:rsid w:val="008A5F2C"/>
    <w:rsid w:val="008C5A2E"/>
    <w:rsid w:val="00907D1F"/>
    <w:rsid w:val="009A3717"/>
    <w:rsid w:val="009E3ADD"/>
    <w:rsid w:val="00A06574"/>
    <w:rsid w:val="00A23078"/>
    <w:rsid w:val="00A239E0"/>
    <w:rsid w:val="00AF680F"/>
    <w:rsid w:val="00B47A72"/>
    <w:rsid w:val="00BD78C0"/>
    <w:rsid w:val="00BE2E62"/>
    <w:rsid w:val="00C177DB"/>
    <w:rsid w:val="00C35FEC"/>
    <w:rsid w:val="00C42097"/>
    <w:rsid w:val="00C718FF"/>
    <w:rsid w:val="00CD1C86"/>
    <w:rsid w:val="00CD531E"/>
    <w:rsid w:val="00CE6C7D"/>
    <w:rsid w:val="00E97C9E"/>
    <w:rsid w:val="00F518C5"/>
    <w:rsid w:val="00F86524"/>
    <w:rsid w:val="00FA6C8A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94C6"/>
  <w15:chartTrackingRefBased/>
  <w15:docId w15:val="{3C520E28-0047-408A-9D8F-D92D071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1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9b78350ba9c2cccb99fb33a67c67aaa3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04ba4c89cb33b4b17749560e0be59b8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3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22A43-FAA5-4BA0-A83D-D1C7E24C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462-6f49-47cf-8b5c-0d42bd77b986"/>
    <ds:schemaRef ds:uri="ee4443be-dc62-4c9e-aa0f-75e5c839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template_word_iscte_1_1</Template>
  <TotalTime>63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Severiano</dc:creator>
  <cp:keywords/>
  <dc:description/>
  <cp:lastModifiedBy>Cristina Severiano</cp:lastModifiedBy>
  <cp:revision>31</cp:revision>
  <cp:lastPrinted>2020-01-02T18:02:00Z</cp:lastPrinted>
  <dcterms:created xsi:type="dcterms:W3CDTF">2024-04-15T09:37:00Z</dcterms:created>
  <dcterms:modified xsi:type="dcterms:W3CDTF">2024-08-23T15:31:00Z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