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D6B4" w14:textId="77777777" w:rsidR="00EE19DD" w:rsidRDefault="005F65E9">
      <w:r>
        <w:rPr>
          <w:rFonts w:ascii="Calibri" w:eastAsia="Arial Unicode MS" w:hAnsi="Calibri" w:cs="Calibri"/>
          <w:sz w:val="22"/>
          <w:szCs w:val="22"/>
        </w:rPr>
        <w:tab/>
      </w:r>
    </w:p>
    <w:p w14:paraId="4CE4694B" w14:textId="77777777" w:rsidR="00EE19DD" w:rsidRDefault="00EE19DD">
      <w:pPr>
        <w:jc w:val="center"/>
        <w:rPr>
          <w:rFonts w:ascii="Calibri" w:eastAsia="Arial Unicode MS" w:hAnsi="Calibri" w:cs="Calibri"/>
          <w:b/>
          <w:caps/>
          <w:sz w:val="22"/>
          <w:szCs w:val="22"/>
        </w:rPr>
      </w:pPr>
    </w:p>
    <w:p w14:paraId="71A83B09" w14:textId="77777777" w:rsidR="00EE19DD" w:rsidRDefault="005F65E9">
      <w:pPr>
        <w:jc w:val="center"/>
        <w:rPr>
          <w:rFonts w:ascii="Calibri" w:eastAsia="Arial Unicode MS" w:hAnsi="Calibri" w:cs="Calibri"/>
          <w:b/>
          <w:caps/>
          <w:sz w:val="22"/>
          <w:szCs w:val="22"/>
        </w:rPr>
      </w:pPr>
      <w:r>
        <w:rPr>
          <w:rFonts w:ascii="Calibri" w:eastAsia="Arial Unicode MS" w:hAnsi="Calibri" w:cs="Calibri"/>
          <w:b/>
          <w:caps/>
          <w:sz w:val="22"/>
          <w:szCs w:val="22"/>
        </w:rPr>
        <w:t>Formulário de Candidatura</w:t>
      </w:r>
    </w:p>
    <w:p w14:paraId="5DEDAB79" w14:textId="3B2B999B" w:rsidR="00EE19DD" w:rsidRDefault="005F65E9">
      <w:pPr>
        <w:jc w:val="center"/>
        <w:rPr>
          <w:rFonts w:ascii="Calibri" w:eastAsia="Arial Unicode MS" w:hAnsi="Calibri" w:cs="Calibri"/>
          <w:caps/>
          <w:sz w:val="22"/>
          <w:szCs w:val="22"/>
        </w:rPr>
      </w:pPr>
      <w:r>
        <w:rPr>
          <w:rFonts w:ascii="Calibri" w:eastAsia="Arial Unicode MS" w:hAnsi="Calibri" w:cs="Calibri"/>
          <w:caps/>
          <w:sz w:val="22"/>
          <w:szCs w:val="22"/>
        </w:rPr>
        <w:t xml:space="preserve">mISSÕES DE eNSINO e de formação DE cURTA dURAÇÃO </w:t>
      </w:r>
    </w:p>
    <w:p w14:paraId="12B094D8" w14:textId="77777777" w:rsidR="004B6463" w:rsidRDefault="004B6463">
      <w:pPr>
        <w:jc w:val="center"/>
        <w:rPr>
          <w:rFonts w:ascii="Calibri" w:eastAsia="Arial Unicode MS" w:hAnsi="Calibri" w:cs="Calibri"/>
          <w:caps/>
          <w:sz w:val="22"/>
          <w:szCs w:val="22"/>
        </w:rPr>
      </w:pPr>
    </w:p>
    <w:p w14:paraId="21BE932B" w14:textId="2A0791C5" w:rsidR="00900FD8" w:rsidRDefault="005F65E9" w:rsidP="004B6463">
      <w:pPr>
        <w:jc w:val="center"/>
        <w:rPr>
          <w:rFonts w:ascii="Calibri" w:eastAsia="Arial Unicode MS" w:hAnsi="Calibri" w:cs="Calibri"/>
          <w:sz w:val="22"/>
          <w:szCs w:val="22"/>
          <w:lang w:val="en-US"/>
        </w:rPr>
      </w:pPr>
      <w:r>
        <w:rPr>
          <w:rFonts w:ascii="Calibri" w:eastAsia="Arial Unicode MS" w:hAnsi="Calibri" w:cs="Calibri"/>
          <w:sz w:val="22"/>
          <w:szCs w:val="22"/>
          <w:lang w:val="en-US"/>
        </w:rPr>
        <w:t xml:space="preserve">Erasmus+ Advanced Computing Consortium on HPC, HPDA, AI &amp; HPV       </w:t>
      </w:r>
    </w:p>
    <w:p w14:paraId="5D5D3531" w14:textId="104AD448" w:rsidR="00EE19DD" w:rsidRPr="004B6463" w:rsidRDefault="005F65E9" w:rsidP="004B6463">
      <w:pPr>
        <w:jc w:val="center"/>
        <w:rPr>
          <w:lang w:val="en-US"/>
        </w:rPr>
      </w:pPr>
      <w:r>
        <w:rPr>
          <w:rFonts w:ascii="Calibri" w:eastAsia="Arial Unicode MS" w:hAnsi="Calibri" w:cs="Calibri"/>
          <w:sz w:val="22"/>
          <w:szCs w:val="22"/>
          <w:lang w:val="en-US"/>
        </w:rPr>
        <w:t xml:space="preserve">                         </w:t>
      </w:r>
    </w:p>
    <w:p w14:paraId="5BCE6F7E" w14:textId="77777777" w:rsidR="00EE19DD" w:rsidRDefault="00EE19DD">
      <w:pPr>
        <w:rPr>
          <w:rFonts w:ascii="Calibri" w:eastAsia="Arial Unicode MS" w:hAnsi="Calibri" w:cs="Calibri"/>
          <w:b/>
          <w:sz w:val="22"/>
          <w:szCs w:val="22"/>
          <w:lang w:val="en-US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E19DD" w14:paraId="58BA93FC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BB0" w14:textId="77777777" w:rsidR="00EE19DD" w:rsidRDefault="005F65E9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Docente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□                 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Não Docente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7DD0BC86" w14:textId="77777777" w:rsidR="00EE19DD" w:rsidRDefault="00EE19DD">
            <w:pPr>
              <w:rPr>
                <w:rFonts w:ascii="Calibri" w:eastAsia="Arial Unicode MS" w:hAnsi="Calibri" w:cs="Calibri"/>
                <w:i/>
                <w:sz w:val="22"/>
                <w:szCs w:val="22"/>
              </w:rPr>
            </w:pPr>
          </w:p>
          <w:p w14:paraId="4BDD6CB8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tbl>
            <w:tblPr>
              <w:tblW w:w="55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55"/>
            </w:tblGrid>
            <w:tr w:rsidR="00EE19DD" w14:paraId="2ED699F1" w14:textId="77777777">
              <w:tc>
                <w:tcPr>
                  <w:tcW w:w="55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0BB6B" w14:textId="77777777" w:rsidR="00EE19DD" w:rsidRDefault="005F65E9">
                  <w:pPr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  <w:t>Universidade de origem</w:t>
                  </w:r>
                </w:p>
                <w:p w14:paraId="1942B2EB" w14:textId="77777777" w:rsidR="00EE19DD" w:rsidRDefault="00EE19DD"/>
              </w:tc>
            </w:tr>
          </w:tbl>
          <w:p w14:paraId="79DC91B5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55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0"/>
              <w:gridCol w:w="365"/>
            </w:tblGrid>
            <w:tr w:rsidR="00EE19DD" w14:paraId="55C337D2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CEC0D2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Évora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7F9B4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0DC4205A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414D6E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443C25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67BA42E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9C60E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dos Açores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CFEB1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E1F953E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66117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763E2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05E10295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AD3FF5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 Algarve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B7FC1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0E5F79A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CBE29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7EEE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28F8BF8C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8B24D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Aveiro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D086C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5712B3E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D92D0F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28911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92F2349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4A9BC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da Beira Interior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084B0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512B7BD7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698F13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28095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0EBC9CA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3ACB4A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Coimbra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583B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3141DDF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94C50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14B58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4344BB54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AE8F9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588721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4B01354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36427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5EF74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457CCA43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E23D5A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da Madeira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589C9B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0C4AF7B8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85204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F4FF3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54D000CF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E0A89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 Minho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B7088E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6B298B69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BDB24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D2DB08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31B3220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61C41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Nova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06ACA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4000AC2C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5EE830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E6F4C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E1ED0F2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9ED99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Trás-os-Montes e Alto Douro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CE9B6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8479CD3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42A7FC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3340B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91F4CD5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848C1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ISCTE – Instituto Universitário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C08ED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6A9EBF1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D34DF7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2B441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61EE343D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D690B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Beja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3CBCC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34A1C37E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6EDEB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F1F71C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5146BD21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575D7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Coimbra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16945E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7111A047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D272CE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8B1E2E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E19DD" w14:paraId="544F9EAB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EAE44" w14:textId="77777777" w:rsidR="00EE19DD" w:rsidRDefault="005F65E9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Leiria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044E4" w14:textId="77777777" w:rsidR="00EE19DD" w:rsidRDefault="00EE19DD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D86D6AC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8E64214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7F92F242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  <w:lang w:val="es"/>
              </w:rPr>
            </w:pPr>
          </w:p>
          <w:p w14:paraId="4364CEC7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  <w:lang w:val="es"/>
              </w:rPr>
            </w:pPr>
          </w:p>
          <w:p w14:paraId="0D5D8B6D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EE19DD" w14:paraId="097B6B9C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0319" w14:textId="77777777" w:rsidR="004B6463" w:rsidRDefault="004B6463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19A82F69" w14:textId="60B3A18A" w:rsidR="00EE19DD" w:rsidRDefault="005F65E9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Dados Pessoais</w:t>
            </w:r>
          </w:p>
          <w:p w14:paraId="642F8C36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F22CEE2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Nome completo: ____________________________________________________</w:t>
            </w:r>
          </w:p>
          <w:p w14:paraId="456770B8" w14:textId="77777777" w:rsidR="00EE19DD" w:rsidRDefault="00EE19DD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C5C1AA9" w14:textId="77777777" w:rsidR="00EE19DD" w:rsidRDefault="005F65E9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Serviço/Escola/Departamento: _________________________________________</w:t>
            </w:r>
          </w:p>
          <w:p w14:paraId="64779ABC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B781A3A" w14:textId="77777777" w:rsidR="00EE19DD" w:rsidRDefault="005F65E9"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Contato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 xml:space="preserve"> email: __________________________________         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Contato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Telefónico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: (+ 351) __________________</w:t>
            </w:r>
          </w:p>
          <w:p w14:paraId="29930D8C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</w:tbl>
    <w:p w14:paraId="5EDBF88A" w14:textId="77777777" w:rsidR="00EE19DD" w:rsidRDefault="00EE19DD">
      <w:pPr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E19DD" w14:paraId="3197A82B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B3B9" w14:textId="77777777" w:rsidR="004B6463" w:rsidRDefault="004B6463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E314BD6" w14:textId="6C4F5264" w:rsidR="00EE19DD" w:rsidRDefault="005F65E9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Tipo de Mobilidade:</w:t>
            </w:r>
          </w:p>
          <w:p w14:paraId="243739F2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75B6AD49" w14:textId="77777777" w:rsidR="00EE19DD" w:rsidRDefault="005F65E9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Ensino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□                 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Formação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 □    </w:t>
            </w:r>
          </w:p>
          <w:p w14:paraId="5D70B23A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7723BCD" w14:textId="77777777" w:rsidR="00EE19DD" w:rsidRDefault="005F65E9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Proposta de Missão de Docência / Formação</w:t>
            </w:r>
          </w:p>
          <w:p w14:paraId="67B52AC1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C361ECF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Instituição: _______________________________________________</w:t>
            </w:r>
          </w:p>
          <w:p w14:paraId="3348A5DF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510181C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País: ____________________________________________________</w:t>
            </w:r>
          </w:p>
          <w:p w14:paraId="55799135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3C49072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Cidade: __________________________________________________</w:t>
            </w:r>
          </w:p>
          <w:p w14:paraId="16E6385D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90CFE30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Área de Formação/Ensino proposta: _________________________________</w:t>
            </w:r>
          </w:p>
          <w:p w14:paraId="228025F8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93D6D38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Código da Área Científica a lecionar: ___________________________</w:t>
            </w:r>
          </w:p>
          <w:p w14:paraId="3493B3D1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16634CA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Nº de Dias da Missão: ______________________________________</w:t>
            </w:r>
          </w:p>
          <w:p w14:paraId="6903F762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583647D0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Semestre Letivo de realização da missão: _______________________</w:t>
            </w:r>
          </w:p>
          <w:p w14:paraId="356DCEE7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50A753AD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Nível de Ensino a que se propõe lecionar: _______________________</w:t>
            </w:r>
          </w:p>
          <w:p w14:paraId="3E41F2EF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3118190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Língua a ser usada na formação/Ensino: ________________________</w:t>
            </w:r>
          </w:p>
          <w:p w14:paraId="51A41068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E164E3C" w14:textId="77777777" w:rsidR="00EE19DD" w:rsidRDefault="005F65E9">
            <w:r>
              <w:rPr>
                <w:rFonts w:ascii="Calibri" w:eastAsia="Arial Unicode MS" w:hAnsi="Calibri" w:cs="Calibri"/>
                <w:sz w:val="22"/>
                <w:szCs w:val="22"/>
              </w:rPr>
              <w:t>Já beneficiou de bolsa Erasmus para missões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de formação/ensino?                    Sim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□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58C42638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14BBCD2" w14:textId="243A5158" w:rsidR="00EE19DD" w:rsidRPr="004B6463" w:rsidRDefault="005F65E9" w:rsidP="004B6463"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É portador de deficiências físicas?                    Sim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□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</w:tc>
      </w:tr>
    </w:tbl>
    <w:p w14:paraId="221B5855" w14:textId="77777777" w:rsidR="00EE19DD" w:rsidRDefault="00EE19DD">
      <w:pPr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EE19DD" w14:paraId="58E0EFCF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7F23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CD2156A" w14:textId="77777777" w:rsidR="00EE19DD" w:rsidRDefault="005F65E9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Documentos obrigatórios a anexar:</w:t>
            </w:r>
          </w:p>
          <w:p w14:paraId="028C6A17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141DDE2C" w14:textId="1A08B95D" w:rsidR="00EE19DD" w:rsidRPr="004B6463" w:rsidRDefault="005F65E9">
            <w:pPr>
              <w:jc w:val="both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Curriculum Vitae,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carta de motivação, Plano de trabalho incluindo (1) indicação da formação a efetuar, a sua agenda e objetivos no âmbito da formação do candidato (no caso de mobilidades para formação), mais (2) diagrama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Gantt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(no caso de mobilidades para ensino), Carta de aceitação da instituição de acolhimento (no caso de mobilidades para ensino) ou confirmação da inscrição na formação e carta de recomendação do superior hierárquico sobre a adequabilidade da formação (no caso das mobilidades de colaboradores não docentes).</w:t>
            </w:r>
          </w:p>
        </w:tc>
      </w:tr>
    </w:tbl>
    <w:p w14:paraId="485CD062" w14:textId="77777777" w:rsidR="00EE19DD" w:rsidRDefault="00EE19DD">
      <w:pPr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106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9"/>
      </w:tblGrid>
      <w:tr w:rsidR="00EE19DD" w14:paraId="116A69FA" w14:textId="77777777">
        <w:tc>
          <w:tcPr>
            <w:tcW w:w="10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26EE" w14:textId="77777777" w:rsidR="00EE19DD" w:rsidRDefault="005F65E9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Declarações pessoais</w:t>
            </w:r>
          </w:p>
          <w:p w14:paraId="12E93E72" w14:textId="77777777" w:rsidR="00EE19DD" w:rsidRDefault="005F65E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Confirmo ter preenchido este formulário corretamente em completa consciência e de boa-fé  </w:t>
            </w:r>
          </w:p>
          <w:p w14:paraId="190D67EB" w14:textId="77777777" w:rsidR="00EE19DD" w:rsidRDefault="005F65E9">
            <w:pPr>
              <w:spacing w:before="120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Sim 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   Não 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Concordo que o consórcio publique online o meu nome enquanto bolseiro.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Sim 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   Não 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Autorizo o tratamento dos dados facultados na minha candidatura, tendo em vista o processo de seleção.</w:t>
            </w:r>
          </w:p>
          <w:p w14:paraId="3258674E" w14:textId="77777777" w:rsidR="00EE19DD" w:rsidRDefault="005F65E9">
            <w:pPr>
              <w:spacing w:before="120"/>
            </w:pPr>
            <w:r>
              <w:rPr>
                <w:rFonts w:ascii="Calibri" w:hAnsi="Calibri" w:cs="Calibri"/>
                <w:sz w:val="22"/>
                <w:szCs w:val="22"/>
              </w:rPr>
              <w:t>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047FF960" w14:textId="77777777" w:rsidR="00EE19DD" w:rsidRDefault="00EE19D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3C8E89C7" w14:textId="77777777" w:rsidR="00EE19DD" w:rsidRDefault="005F65E9">
            <w:pPr>
              <w:spacing w:before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Eu, 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abaixo assinado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, declaro que sou responsável pelos dados constantes na minha candidatura ao Programa de mobilidade. Tomei conhecimento ainda de que todos estes dados 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destinam-se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a integrar o processo individual do staff, sobre o qual recai um dever de confidencialidade comprometendo-se a universidade de origem a processar a respetiva rastreabilidade, pelo que os dados pessoais em referência não serão livremente disponíveis. Para salvaguarda dos direitos à reserva da vida privada e à proteção dos dados pessoais, consagrados nos artigos 26.º e 35.º da CRP, e de acordo com o princípio da proporcionalidade, só se admite a disponibilização dos dados pessoais em área reservada de acesso credenciado, na rede interna da internet e para a comunidade escolar que deles careça justificadamente</w:t>
            </w:r>
          </w:p>
          <w:p w14:paraId="43487015" w14:textId="77777777" w:rsidR="00EE19DD" w:rsidRDefault="00EE19D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4D00B8D5" w14:textId="77777777" w:rsidR="00EE19DD" w:rsidRDefault="00EE19DD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FBFB01A" w14:textId="77777777" w:rsidR="00EE19DD" w:rsidRDefault="005F65E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Data de Submissão: ______ / ______ / _______</w:t>
            </w:r>
          </w:p>
          <w:p w14:paraId="67D39E6C" w14:textId="77777777" w:rsidR="00EE19DD" w:rsidRDefault="00EE19D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3C71924A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6C0600CA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D593267" w14:textId="77777777" w:rsidR="00EE19DD" w:rsidRDefault="00EE19DD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1EF7E59" w14:textId="77777777" w:rsidR="00EE19DD" w:rsidRDefault="005F65E9">
            <w:pPr>
              <w:spacing w:before="12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</w:t>
            </w:r>
          </w:p>
          <w:p w14:paraId="7BCEE981" w14:textId="77777777" w:rsidR="00EE19DD" w:rsidRDefault="005F65E9">
            <w:pPr>
              <w:spacing w:before="12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(Assinatura)</w:t>
            </w:r>
          </w:p>
          <w:p w14:paraId="4BE0FD83" w14:textId="77777777" w:rsidR="00EE19DD" w:rsidRDefault="00EE19D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705810" w14:textId="77777777" w:rsidR="00EE19DD" w:rsidRDefault="005F65E9">
      <w:pPr>
        <w:spacing w:before="120"/>
      </w:pPr>
      <w:r>
        <w:rPr>
          <w:rFonts w:ascii="Calibri" w:eastAsia="Arial Unicode MS" w:hAnsi="Calibri" w:cs="Calibri"/>
          <w:b/>
          <w:i/>
          <w:sz w:val="22"/>
          <w:szCs w:val="22"/>
        </w:rPr>
        <w:t>Nota</w:t>
      </w:r>
      <w:r>
        <w:rPr>
          <w:rFonts w:ascii="Calibri" w:eastAsia="Arial Unicode MS" w:hAnsi="Calibri" w:cs="Calibri"/>
          <w:i/>
          <w:sz w:val="22"/>
          <w:szCs w:val="22"/>
        </w:rPr>
        <w:t>: O Gabinete de Apoio à Mobilidade/Gabinete de Relações Internacionais da instituição de origem reserva-se o direito de não admitir candidaturas que não contenham todos os documentos obrigatórios e/ou cujo preenchimento da ficha de candidatura esteja incompleto ou incorreto.</w:t>
      </w:r>
    </w:p>
    <w:sectPr w:rsidR="00EE19DD">
      <w:headerReference w:type="default" r:id="rId6"/>
      <w:footerReference w:type="default" r:id="rId7"/>
      <w:pgSz w:w="11906" w:h="16838"/>
      <w:pgMar w:top="1134" w:right="720" w:bottom="1021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53AE" w14:textId="77777777" w:rsidR="007618A6" w:rsidRDefault="007618A6">
      <w:r>
        <w:separator/>
      </w:r>
    </w:p>
  </w:endnote>
  <w:endnote w:type="continuationSeparator" w:id="0">
    <w:p w14:paraId="6E77CD41" w14:textId="77777777" w:rsidR="007618A6" w:rsidRDefault="0076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5B5D" w14:textId="77777777" w:rsidR="005C369C" w:rsidRDefault="005F65E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06607">
      <w:rPr>
        <w:noProof/>
      </w:rPr>
      <w:t>2</w:t>
    </w:r>
    <w:r>
      <w:fldChar w:fldCharType="end"/>
    </w:r>
  </w:p>
  <w:p w14:paraId="3B4CCCA3" w14:textId="77777777" w:rsidR="005C369C" w:rsidRDefault="0076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984D" w14:textId="77777777" w:rsidR="007618A6" w:rsidRDefault="007618A6">
      <w:r>
        <w:rPr>
          <w:color w:val="000000"/>
        </w:rPr>
        <w:separator/>
      </w:r>
    </w:p>
  </w:footnote>
  <w:footnote w:type="continuationSeparator" w:id="0">
    <w:p w14:paraId="754D1863" w14:textId="77777777" w:rsidR="007618A6" w:rsidRDefault="0076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DCAF" w14:textId="77777777" w:rsidR="005C369C" w:rsidRDefault="005F65E9">
    <w:pPr>
      <w:pStyle w:val="Header"/>
    </w:pPr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04185649" wp14:editId="34B2EE49">
          <wp:extent cx="1933352" cy="551008"/>
          <wp:effectExtent l="0" t="0" r="0" b="1442"/>
          <wp:docPr id="1" name="Imagem 3" descr="I:\Dropbox 28 fev 2015\ERASMUS +\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352" cy="5510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D731225" w14:textId="77777777" w:rsidR="005C369C" w:rsidRDefault="007618A6">
    <w:pPr>
      <w:pStyle w:val="Header"/>
    </w:pPr>
  </w:p>
  <w:p w14:paraId="228BF6DA" w14:textId="77777777" w:rsidR="005C369C" w:rsidRDefault="005F65E9">
    <w:pPr>
      <w:pStyle w:val="Header"/>
      <w:tabs>
        <w:tab w:val="clear" w:pos="4252"/>
        <w:tab w:val="left" w:pos="8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DD"/>
    <w:rsid w:val="00385BBF"/>
    <w:rsid w:val="004B6463"/>
    <w:rsid w:val="005F65E9"/>
    <w:rsid w:val="007618A6"/>
    <w:rsid w:val="00900FD8"/>
    <w:rsid w:val="00C06607"/>
    <w:rsid w:val="00E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E1729"/>
  <w15:docId w15:val="{9A1FEE82-4767-486F-8FFF-400F7712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Tms Rmn" w:hAnsi="Tms Rmn"/>
      <w:b/>
      <w:sz w:val="20"/>
      <w:szCs w:val="20"/>
      <w:lang w:val="en-GB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 w:shadow="1"/>
        <w:left w:val="single" w:sz="12" w:space="1" w:color="000000" w:shadow="1"/>
        <w:bottom w:val="single" w:sz="12" w:space="1" w:color="000000" w:shadow="1"/>
        <w:right w:val="single" w:sz="12" w:space="1" w:color="000000" w:shadow="1"/>
      </w:pBdr>
      <w:jc w:val="both"/>
      <w:outlineLvl w:val="2"/>
    </w:pPr>
    <w:rPr>
      <w:rFonts w:ascii="Tms Rmn" w:hAnsi="Tms Rmn"/>
      <w:b/>
      <w:sz w:val="20"/>
      <w:szCs w:val="20"/>
      <w:lang w:val="en-GB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ms Rmn" w:hAnsi="Tms Rm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2Carcter">
    <w:name w:val="Cabeçalho 2 Carácter"/>
    <w:rPr>
      <w:rFonts w:ascii="Tms Rmn" w:hAnsi="Tms Rmn"/>
      <w:b/>
      <w:lang w:val="en-GB"/>
    </w:rPr>
  </w:style>
  <w:style w:type="character" w:customStyle="1" w:styleId="Cabealho3Carcter">
    <w:name w:val="Cabeçalho 3 Carácter"/>
    <w:rPr>
      <w:rFonts w:ascii="Tms Rmn" w:hAnsi="Tms Rmn"/>
      <w:b/>
      <w:lang w:val="en-GB"/>
    </w:rPr>
  </w:style>
  <w:style w:type="character" w:customStyle="1" w:styleId="Cabealho5Carcter">
    <w:name w:val="Cabeçalho 5 Carácter"/>
    <w:rPr>
      <w:rFonts w:ascii="Tms Rmn" w:hAnsi="Tms Rmn"/>
      <w:sz w:val="24"/>
      <w:lang w:val="en-GB"/>
    </w:rPr>
  </w:style>
  <w:style w:type="paragraph" w:styleId="BodyText">
    <w:name w:val="Body Text"/>
    <w:basedOn w:val="Normal"/>
    <w:pPr>
      <w:jc w:val="both"/>
    </w:pPr>
    <w:rPr>
      <w:rFonts w:ascii="Tms Rmn" w:hAnsi="Tms Rmn"/>
      <w:sz w:val="20"/>
      <w:szCs w:val="20"/>
      <w:lang w:val="en-GB"/>
    </w:rPr>
  </w:style>
  <w:style w:type="character" w:customStyle="1" w:styleId="CorpodetextoCarcter">
    <w:name w:val="Corpo de texto Carácter"/>
    <w:rPr>
      <w:rFonts w:ascii="Tms Rmn" w:hAnsi="Tms Rmn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character" w:customStyle="1" w:styleId="hps">
    <w:name w:val="hps"/>
  </w:style>
  <w:style w:type="paragraph" w:styleId="ListParagraph">
    <w:name w:val="List Paragraph"/>
    <w:basedOn w:val="Normal"/>
    <w:pPr>
      <w:ind w:left="720"/>
    </w:pPr>
  </w:style>
  <w:style w:type="character" w:customStyle="1" w:styleId="Cabealho1Carcter">
    <w:name w:val="Cabeçalho 1 Carácte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odapCarter">
    <w:name w:val="Rodapé Caráter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3" ma:contentTypeDescription="Criar um novo documento." ma:contentTypeScope="" ma:versionID="e932bc0d77f860ffa39023fc2ddba1b8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7e1883607ddb39cf5a8d8adf38789f75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696A8-2852-490F-A44D-D90E00EAB0E3}"/>
</file>

<file path=customXml/itemProps2.xml><?xml version="1.0" encoding="utf-8"?>
<ds:datastoreItem xmlns:ds="http://schemas.openxmlformats.org/officeDocument/2006/customXml" ds:itemID="{19ED24C7-0866-4391-92C0-84247768B8DB}"/>
</file>

<file path=customXml/itemProps3.xml><?xml version="1.0" encoding="utf-8"?>
<ds:datastoreItem xmlns:ds="http://schemas.openxmlformats.org/officeDocument/2006/customXml" ds:itemID="{0359E7B6-3067-470A-9DC0-041D997EA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Simões</dc:creator>
  <cp:lastModifiedBy>Miguel Ângelo Pignatelli De Avillez Nunes Pereira</cp:lastModifiedBy>
  <cp:revision>3</cp:revision>
  <cp:lastPrinted>2022-02-16T17:00:00Z</cp:lastPrinted>
  <dcterms:created xsi:type="dcterms:W3CDTF">2022-02-16T17:00:00Z</dcterms:created>
  <dcterms:modified xsi:type="dcterms:W3CDTF">2022-02-16T17:00:00Z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0x0101005F10E1FC05A378408720F382C7B291F4</vt:lpwstr>
  </property>
</Properties>
</file>