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0569" w14:textId="77777777" w:rsidR="00E77D2E" w:rsidRDefault="004F5211">
      <w:r>
        <w:rPr>
          <w:rFonts w:ascii="Calibri" w:eastAsia="Arial Unicode MS" w:hAnsi="Calibri" w:cs="Calibri"/>
          <w:sz w:val="22"/>
          <w:szCs w:val="22"/>
        </w:rPr>
        <w:tab/>
      </w:r>
    </w:p>
    <w:p w14:paraId="34836ABB" w14:textId="6B2A11DF" w:rsidR="00E77D2E" w:rsidRDefault="004F5211">
      <w:pPr>
        <w:jc w:val="center"/>
        <w:rPr>
          <w:rFonts w:ascii="Calibri" w:eastAsia="Arial Unicode MS" w:hAnsi="Calibri" w:cs="Calibri"/>
          <w:b/>
          <w:caps/>
          <w:sz w:val="22"/>
          <w:szCs w:val="22"/>
        </w:rPr>
      </w:pPr>
      <w:r>
        <w:rPr>
          <w:rFonts w:ascii="Calibri" w:eastAsia="Arial Unicode MS" w:hAnsi="Calibri" w:cs="Calibri"/>
          <w:b/>
          <w:caps/>
          <w:sz w:val="22"/>
          <w:szCs w:val="22"/>
        </w:rPr>
        <w:t>Formulário de Candidatura</w:t>
      </w:r>
    </w:p>
    <w:p w14:paraId="1991452C" w14:textId="4657E39E" w:rsidR="00061CA3" w:rsidRPr="00061CA3" w:rsidRDefault="00061CA3" w:rsidP="00061CA3">
      <w:pPr>
        <w:jc w:val="center"/>
        <w:rPr>
          <w:bCs/>
          <w:iCs/>
        </w:rPr>
      </w:pPr>
      <w:r w:rsidRPr="00061CA3">
        <w:rPr>
          <w:rFonts w:ascii="Calibri" w:eastAsia="Arial Unicode MS" w:hAnsi="Calibri" w:cs="Calibri"/>
          <w:bCs/>
          <w:iCs/>
          <w:sz w:val="22"/>
          <w:szCs w:val="22"/>
        </w:rPr>
        <w:t>ALUNOS E RECÉM-DIPLOMADOS (1, 2º E 3º CICLOS)</w:t>
      </w:r>
    </w:p>
    <w:p w14:paraId="47FC863B" w14:textId="77777777" w:rsidR="00061CA3" w:rsidRDefault="00061CA3">
      <w:pPr>
        <w:jc w:val="center"/>
        <w:rPr>
          <w:rFonts w:ascii="Calibri" w:eastAsia="Arial Unicode MS" w:hAnsi="Calibri" w:cs="Calibri"/>
          <w:b/>
          <w:caps/>
          <w:sz w:val="22"/>
          <w:szCs w:val="22"/>
        </w:rPr>
      </w:pPr>
    </w:p>
    <w:p w14:paraId="30A25CC1" w14:textId="7F700E0D" w:rsidR="00E77D2E" w:rsidRPr="00763F24" w:rsidRDefault="004F5211">
      <w:pPr>
        <w:jc w:val="center"/>
        <w:rPr>
          <w:rFonts w:ascii="Calibri" w:eastAsia="Arial Unicode MS" w:hAnsi="Calibri" w:cs="Calibri"/>
          <w:sz w:val="22"/>
          <w:szCs w:val="22"/>
          <w:lang w:val="en-US"/>
        </w:rPr>
      </w:pPr>
      <w:r w:rsidRPr="00763F24">
        <w:rPr>
          <w:rFonts w:ascii="Calibri" w:eastAsia="Arial Unicode MS" w:hAnsi="Calibri" w:cs="Calibri"/>
          <w:sz w:val="22"/>
          <w:szCs w:val="22"/>
          <w:lang w:val="en-US"/>
        </w:rPr>
        <w:t xml:space="preserve">Erasmus+ Advanced Computing Consortium on HPC, HPDA, AI &amp; HPV </w:t>
      </w:r>
    </w:p>
    <w:p w14:paraId="5BCEC8A9" w14:textId="77777777" w:rsidR="00E77D2E" w:rsidRPr="00763F24" w:rsidRDefault="00E77D2E">
      <w:pPr>
        <w:jc w:val="center"/>
        <w:rPr>
          <w:rFonts w:ascii="Calibri" w:eastAsia="Arial Unicode MS" w:hAnsi="Calibri" w:cs="Calibri"/>
          <w:sz w:val="22"/>
          <w:szCs w:val="22"/>
          <w:lang w:val="en-US"/>
        </w:rPr>
      </w:pPr>
    </w:p>
    <w:p w14:paraId="26F4D6E2" w14:textId="77777777" w:rsidR="00E77D2E" w:rsidRPr="00763F24" w:rsidRDefault="00E77D2E">
      <w:pPr>
        <w:rPr>
          <w:rFonts w:ascii="Calibri" w:eastAsia="Arial Unicode MS" w:hAnsi="Calibri" w:cs="Calibri"/>
          <w:b/>
          <w:sz w:val="22"/>
          <w:szCs w:val="22"/>
          <w:lang w:val="en-US"/>
        </w:rPr>
      </w:pPr>
    </w:p>
    <w:tbl>
      <w:tblPr>
        <w:tblW w:w="10257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7"/>
      </w:tblGrid>
      <w:tr w:rsidR="00E77D2E" w14:paraId="570A9C08" w14:textId="77777777">
        <w:tc>
          <w:tcPr>
            <w:tcW w:w="10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6DA0" w14:textId="77777777" w:rsidR="00E77D2E" w:rsidRPr="00763F24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  <w:lang w:val="en-US"/>
              </w:rPr>
            </w:pPr>
          </w:p>
          <w:p w14:paraId="6B4E5E93" w14:textId="77777777" w:rsidR="00E77D2E" w:rsidRPr="00763F24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  <w:lang w:val="en-US"/>
              </w:rPr>
            </w:pPr>
          </w:p>
          <w:p w14:paraId="388F2A3C" w14:textId="77777777" w:rsidR="00E77D2E" w:rsidRDefault="004F5211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Aluno nº ______________ </w:t>
            </w:r>
            <w:r>
              <w:rPr>
                <w:rFonts w:ascii="Calibri" w:eastAsia="Arial Unicode MS" w:hAnsi="Calibri" w:cs="Calibri"/>
                <w:i/>
                <w:sz w:val="22"/>
                <w:szCs w:val="22"/>
              </w:rPr>
              <w:t>(alunos ativos ou diplomados)</w:t>
            </w:r>
          </w:p>
          <w:p w14:paraId="67540AF3" w14:textId="77777777" w:rsidR="00E77D2E" w:rsidRDefault="00E77D2E">
            <w:pPr>
              <w:rPr>
                <w:rFonts w:ascii="Calibri" w:eastAsia="Arial Unicode MS" w:hAnsi="Calibri" w:cs="Calibri"/>
                <w:i/>
                <w:sz w:val="22"/>
                <w:szCs w:val="22"/>
              </w:rPr>
            </w:pPr>
          </w:p>
          <w:p w14:paraId="1E34ED3D" w14:textId="77777777" w:rsidR="00E77D2E" w:rsidRDefault="00E77D2E">
            <w:pPr>
              <w:rPr>
                <w:rFonts w:ascii="Calibri" w:eastAsia="Arial Unicode MS" w:hAnsi="Calibri" w:cs="Calibri"/>
                <w:i/>
                <w:sz w:val="22"/>
                <w:szCs w:val="22"/>
              </w:rPr>
            </w:pPr>
          </w:p>
          <w:p w14:paraId="6F7DF248" w14:textId="77777777" w:rsidR="00E77D2E" w:rsidRDefault="00E77D2E">
            <w:pPr>
              <w:rPr>
                <w:rFonts w:ascii="Calibri" w:eastAsia="Arial Unicode MS" w:hAnsi="Calibri" w:cs="Calibri"/>
                <w:i/>
                <w:sz w:val="22"/>
                <w:szCs w:val="22"/>
              </w:rPr>
            </w:pPr>
          </w:p>
          <w:tbl>
            <w:tblPr>
              <w:tblW w:w="55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55"/>
            </w:tblGrid>
            <w:tr w:rsidR="00E77D2E" w14:paraId="0D08ED74" w14:textId="77777777">
              <w:tc>
                <w:tcPr>
                  <w:tcW w:w="555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C4AC0A" w14:textId="77777777" w:rsidR="00E77D2E" w:rsidRDefault="004F5211">
                  <w:r>
                    <w:rPr>
                      <w:rFonts w:ascii="Calibri" w:eastAsia="Arial Unicode MS" w:hAnsi="Calibri" w:cs="Calibri"/>
                      <w:b/>
                      <w:sz w:val="22"/>
                      <w:szCs w:val="22"/>
                    </w:rPr>
                    <w:t>Universidade de origem</w:t>
                  </w:r>
                </w:p>
              </w:tc>
            </w:tr>
          </w:tbl>
          <w:p w14:paraId="2A8A2B3F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tbl>
            <w:tblPr>
              <w:tblW w:w="55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90"/>
              <w:gridCol w:w="365"/>
            </w:tblGrid>
            <w:tr w:rsidR="00E77D2E" w14:paraId="5F1B7B8F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A9DAE5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de Évora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3F2FD9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16A22EBA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601416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EF627D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56EBF66E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E75CD3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dos Açores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100E3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56BC646A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59BE5E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E8DEE9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441ACF99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651332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do Algarve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9E3318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6B9961D7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9AFD0B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EA6E60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1B2320AA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4B76CE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de Aveiro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19A6DC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47F9F4D7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A8CBF6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A56AAB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05579425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32CA53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da Beira Interior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88B369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120F3499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DB107C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140BA2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60D65E8F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61970A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de Coimbra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EC4314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654AEBBB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F67D60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349527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76C8B771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425ACD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de Lisboa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A2133C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04C8F910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32514E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65DC80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347AB613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79722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da Madeira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3DAF4C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7947DE78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A7CAF8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2284A7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48687CFA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2E9FB2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do Minho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B16479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34FFE8C9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8F68F2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B9FBDB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7360C069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9233F8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Nova de Lisboa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E09FD6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7F7FE687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27D18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45F2C8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29DAC3B4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BBD41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Universidade de Trás-os-Montes e Alto Douro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585C54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49888EAB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92AB47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C1A94C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66D88A50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D60998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ISCTE – Instituto Universitário de Lisboa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3ACD09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7A812CB2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3F1A2C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DBCE2B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27D01152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9CAA24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Instituto Politécnico de Beja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37FC1F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1615C3F1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354B61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99CB37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7C658A9A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0AA88D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Instituto Politécnico de Coimbra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F10550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5D2F5BB3" w14:textId="77777777">
              <w:tc>
                <w:tcPr>
                  <w:tcW w:w="519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832D28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683111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E77D2E" w14:paraId="431E78C8" w14:textId="77777777">
              <w:tc>
                <w:tcPr>
                  <w:tcW w:w="5190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DDCBE6" w14:textId="77777777" w:rsidR="00E77D2E" w:rsidRDefault="004F5211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Instituto Politécnico de Leiria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E429A5" w14:textId="77777777" w:rsidR="00E77D2E" w:rsidRDefault="00E77D2E">
                  <w:pPr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30C6255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D2509E9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60F9D782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6BCD78F8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44A6C272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4C7E6F19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2978EA33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5583028B" w14:textId="77777777" w:rsidR="00E77D2E" w:rsidRDefault="004F5211">
            <w:pPr>
              <w:ind w:right="-127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Dados Pessoais</w:t>
            </w:r>
          </w:p>
          <w:p w14:paraId="1E0584E3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54C7ABA4" w14:textId="77777777" w:rsidR="00E77D2E" w:rsidRDefault="004F521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Nome completo: ____________________________________________________</w:t>
            </w:r>
          </w:p>
          <w:p w14:paraId="0B108EBE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1540D289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72D99E7E" w14:textId="77777777" w:rsidR="00E77D2E" w:rsidRDefault="004F5211">
            <w:pPr>
              <w:spacing w:line="360" w:lineRule="auto"/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Género:   M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   F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                                                       Data de Nascimento ____</w:t>
            </w:r>
            <w:proofErr w:type="gramStart"/>
            <w:r>
              <w:rPr>
                <w:rFonts w:ascii="Calibri" w:eastAsia="Arial Unicode MS" w:hAnsi="Calibri" w:cs="Calibri"/>
                <w:sz w:val="22"/>
                <w:szCs w:val="22"/>
              </w:rPr>
              <w:t>_  /</w:t>
            </w:r>
            <w:proofErr w:type="gramEnd"/>
            <w:r>
              <w:rPr>
                <w:rFonts w:ascii="Calibri" w:eastAsia="Arial Unicode MS" w:hAnsi="Calibri" w:cs="Calibri"/>
                <w:sz w:val="22"/>
                <w:szCs w:val="22"/>
              </w:rPr>
              <w:t>_____  / _________</w:t>
            </w:r>
          </w:p>
          <w:p w14:paraId="21A247FA" w14:textId="77777777" w:rsidR="00E77D2E" w:rsidRDefault="004F5211">
            <w:pPr>
              <w:spacing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Email: __________________________________                   Telemóvel: (+ ______</w:t>
            </w:r>
            <w:proofErr w:type="gramStart"/>
            <w:r>
              <w:rPr>
                <w:rFonts w:ascii="Calibri" w:eastAsia="Arial Unicode MS" w:hAnsi="Calibri" w:cs="Calibri"/>
                <w:sz w:val="22"/>
                <w:szCs w:val="22"/>
              </w:rPr>
              <w:t>_ )</w:t>
            </w:r>
            <w:proofErr w:type="gram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____________________</w:t>
            </w:r>
          </w:p>
          <w:p w14:paraId="69B01391" w14:textId="77777777" w:rsidR="00E77D2E" w:rsidRDefault="004F5211">
            <w:pPr>
              <w:spacing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Morada: _________________________________________________________________________________</w:t>
            </w:r>
          </w:p>
          <w:p w14:paraId="22EB8209" w14:textId="77777777" w:rsidR="00E77D2E" w:rsidRDefault="004F521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Cidade: ____________________________                             Código Postal: _____________________________</w:t>
            </w:r>
          </w:p>
          <w:p w14:paraId="3FE85D60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5052F800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1A0106D2" w14:textId="77777777" w:rsidR="00E77D2E" w:rsidRDefault="004F5211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Dados Académicos</w:t>
            </w:r>
          </w:p>
          <w:p w14:paraId="346F7291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328AFB12" w14:textId="77777777" w:rsidR="00E77D2E" w:rsidRDefault="004F521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Curso: ____________________________________________</w:t>
            </w:r>
          </w:p>
          <w:p w14:paraId="18CEA594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11CE817E" w14:textId="28E473F5" w:rsidR="00E77D2E" w:rsidRPr="004A05B6" w:rsidRDefault="004F5211"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Licenciatura  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 xml:space="preserve">□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 xml:space="preserve">                 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Mestrado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 xml:space="preserve">□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                           Doutoramento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>□</w:t>
            </w:r>
          </w:p>
          <w:p w14:paraId="3A4A7F83" w14:textId="77777777" w:rsidR="00E77D2E" w:rsidRDefault="00E77D2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7D2E" w14:paraId="28483D43" w14:textId="77777777">
        <w:tc>
          <w:tcPr>
            <w:tcW w:w="10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EABE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E77D2E" w14:paraId="5C3653E1" w14:textId="77777777">
        <w:tc>
          <w:tcPr>
            <w:tcW w:w="10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FCB1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6123DC31" w14:textId="77777777" w:rsidR="00E77D2E" w:rsidRDefault="004F5211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Tipo de Mobilidade:</w:t>
            </w:r>
          </w:p>
          <w:p w14:paraId="37C340A2" w14:textId="77777777" w:rsidR="00E77D2E" w:rsidRDefault="004F5211"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Mobilidade de Estudos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>□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 xml:space="preserve">             </w:t>
            </w:r>
          </w:p>
          <w:p w14:paraId="589351DB" w14:textId="77777777" w:rsidR="00E77D2E" w:rsidRDefault="004F5211">
            <w:r>
              <w:rPr>
                <w:rFonts w:ascii="Calibri" w:eastAsia="Arial Unicode MS" w:hAnsi="Calibri" w:cs="Calibri"/>
                <w:sz w:val="22"/>
                <w:szCs w:val="22"/>
              </w:rPr>
              <w:t>Mobilidade de Estágios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 xml:space="preserve">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 xml:space="preserve">□      </w:t>
            </w:r>
          </w:p>
          <w:p w14:paraId="26B81195" w14:textId="34C4025C" w:rsidR="00E77D2E" w:rsidRDefault="004F5211">
            <w:r>
              <w:rPr>
                <w:rFonts w:ascii="Calibri" w:eastAsia="Arial Unicode MS" w:hAnsi="Calibri" w:cs="Calibri"/>
                <w:sz w:val="22"/>
                <w:szCs w:val="22"/>
              </w:rPr>
              <w:t>Mobilidade de Curta Duração (Doutora</w:t>
            </w:r>
            <w:r w:rsidR="00061CA3">
              <w:rPr>
                <w:rFonts w:ascii="Calibri" w:eastAsia="Arial Unicode MS" w:hAnsi="Calibri" w:cs="Calibri"/>
                <w:sz w:val="22"/>
                <w:szCs w:val="22"/>
              </w:rPr>
              <w:t>n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dos e recém-</w:t>
            </w:r>
            <w:proofErr w:type="gramStart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doutorados) 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>□</w:t>
            </w:r>
            <w:proofErr w:type="gramEnd"/>
          </w:p>
          <w:p w14:paraId="7E873E7E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25755EE9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22C6E34B" w14:textId="77777777" w:rsidR="00E77D2E" w:rsidRDefault="004F5211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Período de Mobilidade</w:t>
            </w:r>
          </w:p>
          <w:p w14:paraId="430A7522" w14:textId="77777777" w:rsidR="00E77D2E" w:rsidRDefault="004F5211"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1º semestre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>□</w:t>
            </w:r>
            <w:r>
              <w:rPr>
                <w:rFonts w:ascii="Calibri" w:eastAsia="Arial Unicode MS" w:hAnsi="Calibri" w:cs="Calibri"/>
                <w:sz w:val="32"/>
                <w:szCs w:val="32"/>
              </w:rPr>
              <w:t xml:space="preserve">                        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2º semestre</w:t>
            </w:r>
            <w:r>
              <w:rPr>
                <w:rFonts w:ascii="Calibri" w:eastAsia="Arial Unicode MS" w:hAnsi="Calibri" w:cs="Calibri"/>
                <w:sz w:val="32"/>
                <w:szCs w:val="32"/>
              </w:rPr>
              <w:t xml:space="preserve">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 xml:space="preserve">□   </w:t>
            </w:r>
            <w:r>
              <w:rPr>
                <w:rFonts w:ascii="Calibri" w:eastAsia="Arial Unicode MS" w:hAnsi="Calibri" w:cs="Calibri"/>
                <w:sz w:val="32"/>
                <w:szCs w:val="32"/>
              </w:rPr>
              <w:t xml:space="preserve">                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Ano letivo</w:t>
            </w:r>
            <w:r>
              <w:rPr>
                <w:rFonts w:ascii="Calibri" w:eastAsia="Arial Unicode MS" w:hAnsi="Calibri" w:cs="Calibri"/>
                <w:sz w:val="32"/>
                <w:szCs w:val="32"/>
              </w:rPr>
              <w:t xml:space="preserve">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>□</w:t>
            </w:r>
          </w:p>
          <w:p w14:paraId="033C7EBC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42D69C8E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492DD165" w14:textId="1685DFB9" w:rsidR="00E77D2E" w:rsidRPr="004A05B6" w:rsidRDefault="004F5211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Fase de candidatura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              1ª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>□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            2ª </w:t>
            </w:r>
            <w:r>
              <w:rPr>
                <w:rFonts w:ascii="Calibri" w:eastAsia="Arial Unicode MS" w:hAnsi="Calibri" w:cs="Calibri"/>
                <w:sz w:val="48"/>
                <w:szCs w:val="48"/>
              </w:rPr>
              <w:t>□</w:t>
            </w:r>
          </w:p>
          <w:p w14:paraId="7DC6DE10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51420BDD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04D4612B" w14:textId="77777777" w:rsidR="00E77D2E" w:rsidRDefault="004F5211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1ª Opção de Instituição de Destino: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__________________________________________________________</w:t>
            </w:r>
          </w:p>
          <w:p w14:paraId="62A05B6D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3CE05644" w14:textId="77777777" w:rsidR="00E77D2E" w:rsidRDefault="004F521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Área de mobilidade: ____________________________________________________________________</w:t>
            </w:r>
          </w:p>
          <w:p w14:paraId="055A373D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7105CC0A" w14:textId="77777777" w:rsidR="00E77D2E" w:rsidRDefault="004F5211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2ª Opção de Instituição de Destino: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_________________________________________________________</w:t>
            </w:r>
          </w:p>
          <w:p w14:paraId="06719445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4E51DFA0" w14:textId="77777777" w:rsidR="00E77D2E" w:rsidRDefault="004F521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Área de mobilidade: ____________________________________________________________________</w:t>
            </w:r>
          </w:p>
          <w:p w14:paraId="35FCDEAF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40F7A615" w14:textId="77777777" w:rsidR="00E77D2E" w:rsidRDefault="004F5211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lastRenderedPageBreak/>
              <w:t xml:space="preserve">3ª Opção de Instituição de Destino: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_________________________________________________________</w:t>
            </w:r>
          </w:p>
          <w:p w14:paraId="77AB4A8B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157AB50" w14:textId="77777777" w:rsidR="00E77D2E" w:rsidRDefault="004F521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Área de mobilidade: ____________________________________________________________________</w:t>
            </w:r>
          </w:p>
          <w:p w14:paraId="1B53D66F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7A5626E8" w14:textId="77777777" w:rsidR="00E77D2E" w:rsidRDefault="004F5211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4ª Opção de Instituição de Destino: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_________________________________________________________</w:t>
            </w:r>
          </w:p>
          <w:p w14:paraId="561F7BAB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10D82837" w14:textId="77777777" w:rsidR="00E77D2E" w:rsidRDefault="004F521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Área de mobilidade: ____________________________________________________________________</w:t>
            </w:r>
          </w:p>
          <w:p w14:paraId="4F8B7855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3494311E" w14:textId="77777777" w:rsidR="00E77D2E" w:rsidRDefault="004F5211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5ª Opção de Instituição de Destino: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_________________________________________________________</w:t>
            </w:r>
          </w:p>
          <w:p w14:paraId="342D1661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40C04FD8" w14:textId="77777777" w:rsidR="00E77D2E" w:rsidRDefault="004F521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Área de mobilidade: ____________________________________________________________________</w:t>
            </w:r>
          </w:p>
          <w:p w14:paraId="2CC3EBAF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733566B9" w14:textId="77777777" w:rsidR="00E77D2E" w:rsidRDefault="004F5211"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6ª Opção de Instituição de Destino: _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________________________________________________________</w:t>
            </w:r>
          </w:p>
          <w:p w14:paraId="62B2B25A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1A7E27C8" w14:textId="591622B7" w:rsidR="00E77D2E" w:rsidRDefault="004F5211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Área de mobilidade: ____________________________________________________________________</w:t>
            </w:r>
          </w:p>
          <w:p w14:paraId="74C8F39A" w14:textId="77777777" w:rsidR="00E77D2E" w:rsidRDefault="00E77D2E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547ECC0E" w14:textId="77777777" w:rsidR="00E77D2E" w:rsidRDefault="00E77D2E">
      <w:pPr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10322" w:type="dxa"/>
        <w:tblInd w:w="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2"/>
      </w:tblGrid>
      <w:tr w:rsidR="00E77D2E" w14:paraId="7D469ED9" w14:textId="77777777">
        <w:tc>
          <w:tcPr>
            <w:tcW w:w="10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E924" w14:textId="77777777" w:rsidR="004A05B6" w:rsidRDefault="004A05B6" w:rsidP="004A05B6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52C80855" w14:textId="7192C3AE" w:rsidR="00E77D2E" w:rsidRDefault="004F5211">
            <w:pPr>
              <w:spacing w:line="360" w:lineRule="auto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Usufrui de outro tipo de Bolsa de Estudos:</w:t>
            </w:r>
          </w:p>
          <w:p w14:paraId="5EF493FF" w14:textId="77777777" w:rsidR="00E77D2E" w:rsidRDefault="004F5211">
            <w:pPr>
              <w:spacing w:line="360" w:lineRule="auto"/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Sim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 xml:space="preserve">□ </w:t>
            </w:r>
            <w:r>
              <w:rPr>
                <w:rFonts w:ascii="Calibri" w:eastAsia="Arial Unicode MS" w:hAnsi="Calibri" w:cs="Calibri"/>
                <w:sz w:val="32"/>
                <w:szCs w:val="32"/>
              </w:rPr>
              <w:t xml:space="preserve">                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Não</w:t>
            </w:r>
            <w:r>
              <w:rPr>
                <w:rFonts w:ascii="Calibri" w:eastAsia="Arial Unicode MS" w:hAnsi="Calibri" w:cs="Calibri"/>
                <w:sz w:val="32"/>
                <w:szCs w:val="32"/>
              </w:rPr>
              <w:t xml:space="preserve">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  <w:p w14:paraId="67DE85C9" w14:textId="77777777" w:rsidR="00E77D2E" w:rsidRDefault="004F5211">
            <w:pPr>
              <w:spacing w:line="360" w:lineRule="auto"/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Se sim, refira o nome da entidade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: _____________________________________________________________</w:t>
            </w:r>
          </w:p>
          <w:p w14:paraId="5EBF5C4A" w14:textId="77777777" w:rsidR="00E77D2E" w:rsidRDefault="00E77D2E">
            <w:pPr>
              <w:spacing w:line="360" w:lineRule="auto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6E446EC7" w14:textId="77777777" w:rsidR="00E77D2E" w:rsidRDefault="004F5211">
            <w:pPr>
              <w:spacing w:line="360" w:lineRule="auto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Já efetuou algum tipo de Mobilidade ao abrigo do Programa Erasmus +? </w:t>
            </w:r>
          </w:p>
          <w:p w14:paraId="525AB7B6" w14:textId="77777777" w:rsidR="00E77D2E" w:rsidRDefault="004F5211">
            <w:pPr>
              <w:spacing w:line="360" w:lineRule="auto"/>
            </w:pPr>
            <w:r>
              <w:rPr>
                <w:rFonts w:ascii="Calibri" w:eastAsia="Arial Unicode MS" w:hAnsi="Calibri" w:cs="Calibri"/>
                <w:sz w:val="22"/>
                <w:szCs w:val="22"/>
                <w:lang w:val="en-US"/>
              </w:rPr>
              <w:t xml:space="preserve">Sim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eastAsia="Arial Unicode MS" w:hAnsi="Calibri" w:cs="Calibri"/>
                <w:sz w:val="32"/>
                <w:szCs w:val="32"/>
              </w:rPr>
              <w:t xml:space="preserve">                   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Não</w:t>
            </w:r>
            <w:r>
              <w:rPr>
                <w:rFonts w:ascii="Calibri" w:eastAsia="Arial Unicode MS" w:hAnsi="Calibri" w:cs="Calibri"/>
                <w:sz w:val="32"/>
                <w:szCs w:val="32"/>
              </w:rPr>
              <w:t xml:space="preserve">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</w:tc>
      </w:tr>
    </w:tbl>
    <w:p w14:paraId="1EC39AB4" w14:textId="77777777" w:rsidR="00E77D2E" w:rsidRDefault="00E77D2E">
      <w:pPr>
        <w:rPr>
          <w:rFonts w:ascii="Calibri" w:hAnsi="Calibri" w:cs="Calibri"/>
          <w:sz w:val="22"/>
          <w:szCs w:val="22"/>
        </w:rPr>
      </w:pPr>
    </w:p>
    <w:tbl>
      <w:tblPr>
        <w:tblW w:w="10348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E77D2E" w14:paraId="72082464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B4AB" w14:textId="77777777" w:rsidR="00E77D2E" w:rsidRDefault="00E77D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A9F6AF" w14:textId="77777777" w:rsidR="00E77D2E" w:rsidRDefault="004F5211">
            <w:pPr>
              <w:spacing w:line="360" w:lineRule="auto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DOCUMENTOS OBRIGATÓRIOS A ANEXAR </w:t>
            </w:r>
          </w:p>
          <w:p w14:paraId="74698D5C" w14:textId="77777777" w:rsidR="00E77D2E" w:rsidRDefault="00E77D2E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1060F0F2" w14:textId="77777777" w:rsidR="00E77D2E" w:rsidRDefault="004F5211">
            <w:pPr>
              <w:jc w:val="both"/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Curriculum Vitae, </w:t>
            </w:r>
            <w:r>
              <w:rPr>
                <w:rFonts w:ascii="Calibri" w:hAnsi="Calibri" w:cs="Calibri"/>
                <w:sz w:val="22"/>
                <w:szCs w:val="22"/>
              </w:rPr>
              <w:t>incluindo diplomas ou certificados de habilitações,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carta de motivação, uma carta de recomendação, carta de aceitação da Instituição de acolhimento, histórico escolar (certificação das unidades curriculares já concluídas), demonstração de conhecimentos da língua inglesa.</w:t>
            </w:r>
          </w:p>
        </w:tc>
      </w:tr>
    </w:tbl>
    <w:p w14:paraId="7FEBC2E9" w14:textId="77777777" w:rsidR="00E77D2E" w:rsidRDefault="00E77D2E">
      <w:pPr>
        <w:rPr>
          <w:rFonts w:ascii="Calibri" w:hAnsi="Calibri" w:cs="Calibri"/>
          <w:b/>
          <w:sz w:val="22"/>
          <w:szCs w:val="22"/>
        </w:rPr>
      </w:pPr>
    </w:p>
    <w:tbl>
      <w:tblPr>
        <w:tblW w:w="10333" w:type="dxa"/>
        <w:tblInd w:w="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3"/>
      </w:tblGrid>
      <w:tr w:rsidR="00E77D2E" w14:paraId="3733A859" w14:textId="77777777">
        <w:tc>
          <w:tcPr>
            <w:tcW w:w="10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93B3" w14:textId="77777777" w:rsidR="004A05B6" w:rsidRDefault="004F521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Declarações pessoais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4C71C879" w14:textId="4821D887" w:rsidR="00E77D2E" w:rsidRPr="004A05B6" w:rsidRDefault="004F5211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Confirmo ter preenchido este formulário corretamente em completa consciência e de boa-fé  </w:t>
            </w:r>
          </w:p>
          <w:p w14:paraId="201ECFC9" w14:textId="49E43D17" w:rsidR="004A05B6" w:rsidRPr="004A05B6" w:rsidRDefault="004F521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Sim 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  Não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Concordo que o consórcio publique online o meu nome enquanto bolseiro. Sim 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  Não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Autorizo o tratamento dos dados facultados na minha candidatura, tendo em vista o processo de seleção.</w:t>
            </w:r>
          </w:p>
          <w:p w14:paraId="4BB565E7" w14:textId="77777777" w:rsidR="00E77D2E" w:rsidRDefault="004F5211">
            <w:pPr>
              <w:spacing w:before="120"/>
            </w:pPr>
            <w:r>
              <w:rPr>
                <w:rFonts w:ascii="Calibri" w:hAnsi="Calibri" w:cs="Calibri"/>
                <w:sz w:val="22"/>
                <w:szCs w:val="22"/>
              </w:rPr>
              <w:t>Sim 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  <w:r>
              <w:rPr>
                <w:rFonts w:ascii="Calibri" w:hAnsi="Calibri" w:cs="Calibri"/>
                <w:sz w:val="40"/>
                <w:szCs w:val="40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  Não </w:t>
            </w:r>
            <w:r>
              <w:rPr>
                <w:rFonts w:ascii="Calibri" w:eastAsia="Arial Unicode MS" w:hAnsi="Calibri" w:cs="Calibri"/>
                <w:sz w:val="40"/>
                <w:szCs w:val="40"/>
              </w:rPr>
              <w:t>□</w:t>
            </w:r>
          </w:p>
          <w:p w14:paraId="405CDD26" w14:textId="77777777" w:rsidR="00E77D2E" w:rsidRDefault="004F5211">
            <w:pPr>
              <w:spacing w:before="12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 xml:space="preserve">Eu, </w:t>
            </w:r>
            <w:proofErr w:type="gramStart"/>
            <w:r>
              <w:rPr>
                <w:rFonts w:ascii="Calibri" w:eastAsia="Arial Unicode MS" w:hAnsi="Calibri" w:cs="Calibri"/>
                <w:sz w:val="22"/>
                <w:szCs w:val="22"/>
              </w:rPr>
              <w:t>abaixo assinado</w:t>
            </w:r>
            <w:proofErr w:type="gram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, declaro que sou responsável pelos dados constantes na minha candidatura ao Programa de mobilidade. Tomei conhecimento ainda de que todos estes dados </w:t>
            </w:r>
            <w:proofErr w:type="gramStart"/>
            <w:r>
              <w:rPr>
                <w:rFonts w:ascii="Calibri" w:eastAsia="Arial Unicode MS" w:hAnsi="Calibri" w:cs="Calibri"/>
                <w:sz w:val="22"/>
                <w:szCs w:val="22"/>
              </w:rPr>
              <w:t>destinam-se</w:t>
            </w:r>
            <w:proofErr w:type="gramEnd"/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a integrar o processo individual do aluno, sobre o qual recai um dever de confidencialidade comprometendo-se a universidade de origem a processar a respetiva rastreabilidade, pelo que os dados pessoais em referência não serão livremente disponíveis. Para salvaguarda dos direitos à reserva da vida privada e à proteção dos dados pessoais, consagrados nos artigos 26.º e 35.º da CRP, e de acordo com o princípio da proporcionalidade, só se admite a disponibilização dos dados pessoais em área reservada de acesso credenciado, na rede interna da internet e para a comunidade escolar que deles careça justificadamente</w:t>
            </w:r>
          </w:p>
          <w:p w14:paraId="459CC283" w14:textId="77777777" w:rsidR="00E77D2E" w:rsidRDefault="00E77D2E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29DEEEE9" w14:textId="77777777" w:rsidR="00E77D2E" w:rsidRDefault="004F5211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Data de submissão: _______ / ________ / __________</w:t>
            </w:r>
          </w:p>
          <w:p w14:paraId="688039E2" w14:textId="77777777" w:rsidR="00E77D2E" w:rsidRDefault="00E77D2E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1A3979C2" w14:textId="77777777" w:rsidR="00E77D2E" w:rsidRDefault="00E77D2E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2A00B51C" w14:textId="77777777" w:rsidR="00E77D2E" w:rsidRDefault="00E77D2E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7830BE66" w14:textId="77777777" w:rsidR="00E77D2E" w:rsidRDefault="00E77D2E">
            <w:pPr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14:paraId="010536FC" w14:textId="77777777" w:rsidR="00E77D2E" w:rsidRDefault="004F5211">
            <w:pPr>
              <w:spacing w:before="12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_________________________________________________</w:t>
            </w:r>
          </w:p>
          <w:p w14:paraId="401B12A0" w14:textId="77777777" w:rsidR="00E77D2E" w:rsidRDefault="004F5211">
            <w:pPr>
              <w:spacing w:before="12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(Assinatura)</w:t>
            </w:r>
          </w:p>
          <w:p w14:paraId="69A65CFD" w14:textId="77777777" w:rsidR="00E77D2E" w:rsidRDefault="00E77D2E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2E4A4B8D" w14:textId="77777777" w:rsidR="00E77D2E" w:rsidRDefault="00E77D2E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73411A70" w14:textId="77777777" w:rsidR="00E77D2E" w:rsidRDefault="00E77D2E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23A04010" w14:textId="77777777" w:rsidR="00E77D2E" w:rsidRDefault="00E77D2E">
            <w:pPr>
              <w:spacing w:before="12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55C66593" w14:textId="77777777" w:rsidR="00E77D2E" w:rsidRDefault="00E77D2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CE200B" w14:textId="77777777" w:rsidR="00E77D2E" w:rsidRDefault="00E77D2E">
      <w:pPr>
        <w:spacing w:line="360" w:lineRule="auto"/>
        <w:rPr>
          <w:rFonts w:ascii="Calibri" w:eastAsia="Arial Unicode MS" w:hAnsi="Calibri" w:cs="Calibri"/>
          <w:b/>
          <w:sz w:val="22"/>
          <w:szCs w:val="22"/>
        </w:rPr>
      </w:pPr>
    </w:p>
    <w:p w14:paraId="25B02B4D" w14:textId="77777777" w:rsidR="00E77D2E" w:rsidRDefault="004F5211">
      <w:pPr>
        <w:spacing w:before="120"/>
        <w:jc w:val="both"/>
      </w:pPr>
      <w:r>
        <w:rPr>
          <w:rFonts w:ascii="Calibri" w:eastAsia="Arial Unicode MS" w:hAnsi="Calibri" w:cs="Calibri"/>
          <w:b/>
          <w:sz w:val="22"/>
          <w:szCs w:val="22"/>
        </w:rPr>
        <w:t xml:space="preserve">Nota: </w:t>
      </w:r>
      <w:r>
        <w:rPr>
          <w:rFonts w:ascii="Calibri" w:eastAsia="Arial Unicode MS" w:hAnsi="Calibri" w:cs="Calibri"/>
          <w:sz w:val="22"/>
          <w:szCs w:val="22"/>
        </w:rPr>
        <w:t>O Gabinete de Apoio à Mobilidade/Gabinete de Relações Internacionais da instituição de origem reserva-se o direito de não admitir candidaturas que não contenham todos os documentos obrigatórios e/ou cujo preenchimento da ficha de candidatura esteja incompleto ou incorreto.</w:t>
      </w:r>
    </w:p>
    <w:sectPr w:rsidR="00E77D2E">
      <w:headerReference w:type="default" r:id="rId6"/>
      <w:footerReference w:type="default" r:id="rId7"/>
      <w:pgSz w:w="11906" w:h="16838"/>
      <w:pgMar w:top="720" w:right="680" w:bottom="397" w:left="680" w:header="51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535D" w14:textId="77777777" w:rsidR="00AD0DA9" w:rsidRDefault="00AD0DA9">
      <w:r>
        <w:separator/>
      </w:r>
    </w:p>
  </w:endnote>
  <w:endnote w:type="continuationSeparator" w:id="0">
    <w:p w14:paraId="2E1A4CAB" w14:textId="77777777" w:rsidR="00AD0DA9" w:rsidRDefault="00AD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83D9" w14:textId="77777777" w:rsidR="009E5BA1" w:rsidRDefault="004F5211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06785">
      <w:rPr>
        <w:noProof/>
      </w:rPr>
      <w:t>1</w:t>
    </w:r>
    <w:r>
      <w:fldChar w:fldCharType="end"/>
    </w:r>
  </w:p>
  <w:p w14:paraId="0FB00423" w14:textId="77777777" w:rsidR="009E5BA1" w:rsidRDefault="00AD0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263F" w14:textId="77777777" w:rsidR="00AD0DA9" w:rsidRDefault="00AD0DA9">
      <w:r>
        <w:rPr>
          <w:color w:val="000000"/>
        </w:rPr>
        <w:separator/>
      </w:r>
    </w:p>
  </w:footnote>
  <w:footnote w:type="continuationSeparator" w:id="0">
    <w:p w14:paraId="028DB5EC" w14:textId="77777777" w:rsidR="00AD0DA9" w:rsidRDefault="00AD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A536" w14:textId="77777777" w:rsidR="009E5BA1" w:rsidRDefault="004F5211">
    <w:pPr>
      <w:pStyle w:val="Header"/>
    </w:pPr>
    <w:r>
      <w:rPr>
        <w:rFonts w:ascii="Calibri" w:hAnsi="Calibri" w:cs="Calibri"/>
        <w:b/>
        <w:noProof/>
        <w:sz w:val="22"/>
        <w:szCs w:val="22"/>
      </w:rPr>
      <w:drawing>
        <wp:inline distT="0" distB="0" distL="0" distR="0" wp14:anchorId="25D7DF3F" wp14:editId="659C3213">
          <wp:extent cx="1933352" cy="551008"/>
          <wp:effectExtent l="0" t="0" r="0" b="1442"/>
          <wp:docPr id="1" name="Imagem 3" descr="I:\Dropbox 28 fev 2015\ERASMUS +\erasmus+logo_m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352" cy="5510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4F80765" w14:textId="77777777" w:rsidR="009E5BA1" w:rsidRDefault="00AD0DA9">
    <w:pPr>
      <w:pStyle w:val="Header"/>
    </w:pPr>
  </w:p>
  <w:p w14:paraId="1A40946C" w14:textId="77777777" w:rsidR="009E5BA1" w:rsidRDefault="004F5211">
    <w:pPr>
      <w:pStyle w:val="Header"/>
      <w:tabs>
        <w:tab w:val="clear" w:pos="4252"/>
        <w:tab w:val="left" w:pos="85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2E"/>
    <w:rsid w:val="00061CA3"/>
    <w:rsid w:val="00306785"/>
    <w:rsid w:val="004A05B6"/>
    <w:rsid w:val="004F5211"/>
    <w:rsid w:val="00763F24"/>
    <w:rsid w:val="00AD0DA9"/>
    <w:rsid w:val="00E7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374442"/>
  <w15:docId w15:val="{108AD923-2D2D-4C20-A836-4BF1905A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Tms Rmn" w:hAnsi="Tms Rmn"/>
      <w:b/>
      <w:sz w:val="20"/>
      <w:szCs w:val="20"/>
      <w:lang w:val="en-GB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 w:shadow="1"/>
        <w:left w:val="single" w:sz="12" w:space="1" w:color="000000" w:shadow="1"/>
        <w:bottom w:val="single" w:sz="12" w:space="1" w:color="000000" w:shadow="1"/>
        <w:right w:val="single" w:sz="12" w:space="1" w:color="000000" w:shadow="1"/>
      </w:pBdr>
      <w:jc w:val="both"/>
      <w:outlineLvl w:val="2"/>
    </w:pPr>
    <w:rPr>
      <w:rFonts w:ascii="Tms Rmn" w:hAnsi="Tms Rmn"/>
      <w:b/>
      <w:sz w:val="20"/>
      <w:szCs w:val="20"/>
      <w:lang w:val="en-GB"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Tms Rmn" w:hAnsi="Tms Rm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abealho2Carcter">
    <w:name w:val="Cabeçalho 2 Carácter"/>
    <w:rPr>
      <w:rFonts w:ascii="Tms Rmn" w:hAnsi="Tms Rmn"/>
      <w:b/>
      <w:lang w:val="en-GB"/>
    </w:rPr>
  </w:style>
  <w:style w:type="character" w:customStyle="1" w:styleId="Cabealho3Carcter">
    <w:name w:val="Cabeçalho 3 Carácter"/>
    <w:rPr>
      <w:rFonts w:ascii="Tms Rmn" w:hAnsi="Tms Rmn"/>
      <w:b/>
      <w:lang w:val="en-GB"/>
    </w:rPr>
  </w:style>
  <w:style w:type="character" w:customStyle="1" w:styleId="Cabealho5Carcter">
    <w:name w:val="Cabeçalho 5 Carácter"/>
    <w:rPr>
      <w:rFonts w:ascii="Tms Rmn" w:hAnsi="Tms Rmn"/>
      <w:sz w:val="24"/>
      <w:lang w:val="en-GB"/>
    </w:rPr>
  </w:style>
  <w:style w:type="paragraph" w:styleId="BodyText">
    <w:name w:val="Body Text"/>
    <w:basedOn w:val="Normal"/>
    <w:pPr>
      <w:jc w:val="both"/>
    </w:pPr>
    <w:rPr>
      <w:rFonts w:ascii="Tms Rmn" w:hAnsi="Tms Rmn"/>
      <w:sz w:val="20"/>
      <w:szCs w:val="20"/>
      <w:lang w:val="en-GB"/>
    </w:rPr>
  </w:style>
  <w:style w:type="character" w:customStyle="1" w:styleId="CorpodetextoCarcter">
    <w:name w:val="Corpo de texto Carácter"/>
    <w:rPr>
      <w:rFonts w:ascii="Tms Rmn" w:hAnsi="Tms Rmn"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character" w:customStyle="1" w:styleId="hps">
    <w:name w:val="hps"/>
  </w:style>
  <w:style w:type="paragraph" w:styleId="ListParagraph">
    <w:name w:val="List Paragraph"/>
    <w:basedOn w:val="Normal"/>
    <w:pPr>
      <w:ind w:left="720"/>
    </w:pPr>
  </w:style>
  <w:style w:type="character" w:customStyle="1" w:styleId="Cabealho1Carcter">
    <w:name w:val="Cabeçalho 1 Carácte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odapCarter">
    <w:name w:val="Rodapé Caráter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10E1FC05A378408720F382C7B291F4" ma:contentTypeVersion="13" ma:contentTypeDescription="Criar um novo documento." ma:contentTypeScope="" ma:versionID="e932bc0d77f860ffa39023fc2ddba1b8">
  <xsd:schema xmlns:xsd="http://www.w3.org/2001/XMLSchema" xmlns:xs="http://www.w3.org/2001/XMLSchema" xmlns:p="http://schemas.microsoft.com/office/2006/metadata/properties" xmlns:ns2="124a1570-02ac-4926-bad7-1b169c4b074a" xmlns:ns3="1a654334-891d-4dc4-8e26-a6ed535f4837" targetNamespace="http://schemas.microsoft.com/office/2006/metadata/properties" ma:root="true" ma:fieldsID="7e1883607ddb39cf5a8d8adf38789f75" ns2:_="" ns3:_="">
    <xsd:import namespace="124a1570-02ac-4926-bad7-1b169c4b074a"/>
    <xsd:import namespace="1a654334-891d-4dc4-8e26-a6ed535f4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a1570-02ac-4926-bad7-1b169c4b0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54334-891d-4dc4-8e26-a6ed535f4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1C6336-C94A-4E1E-A777-2A618C047D86}"/>
</file>

<file path=customXml/itemProps2.xml><?xml version="1.0" encoding="utf-8"?>
<ds:datastoreItem xmlns:ds="http://schemas.openxmlformats.org/officeDocument/2006/customXml" ds:itemID="{DCB48926-F410-4D27-A192-EAD316D2D32C}"/>
</file>

<file path=customXml/itemProps3.xml><?xml version="1.0" encoding="utf-8"?>
<ds:datastoreItem xmlns:ds="http://schemas.openxmlformats.org/officeDocument/2006/customXml" ds:itemID="{C1125D9F-9D7F-4786-928A-3D87F63EB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Simões</dc:creator>
  <cp:lastModifiedBy>Miguel Ângelo Pignatelli De Avillez Nunes Pereira</cp:lastModifiedBy>
  <cp:revision>3</cp:revision>
  <cp:lastPrinted>2022-02-16T16:59:00Z</cp:lastPrinted>
  <dcterms:created xsi:type="dcterms:W3CDTF">2022-02-16T16:59:00Z</dcterms:created>
  <dcterms:modified xsi:type="dcterms:W3CDTF">2022-02-16T17:00:00Z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0x0101005F10E1FC05A378408720F382C7B291F4</vt:lpwstr>
  </property>
</Properties>
</file>